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FC5E" w14:textId="77777777" w:rsidR="001D4388" w:rsidRDefault="001D4388" w:rsidP="009F0397">
      <w:pPr>
        <w:jc w:val="both"/>
        <w:rPr>
          <w:rFonts w:cs="Arial"/>
          <w:sz w:val="20"/>
          <w:szCs w:val="22"/>
        </w:rPr>
      </w:pPr>
    </w:p>
    <w:p w14:paraId="411A71D3" w14:textId="77777777" w:rsidR="00D21701" w:rsidRPr="00130BF6" w:rsidRDefault="00D21701" w:rsidP="00B755C2">
      <w:pPr>
        <w:jc w:val="center"/>
        <w:rPr>
          <w:rFonts w:ascii="Calibri" w:hAnsi="Calibri" w:cs="Calibri"/>
          <w:sz w:val="24"/>
          <w:szCs w:val="24"/>
        </w:rPr>
        <w:sectPr w:rsidR="00D21701" w:rsidRPr="00130BF6" w:rsidSect="00134880">
          <w:footerReference w:type="default" r:id="rId11"/>
          <w:headerReference w:type="first" r:id="rId12"/>
          <w:footerReference w:type="first" r:id="rId13"/>
          <w:pgSz w:w="11906" w:h="16838" w:code="9"/>
          <w:pgMar w:top="2385" w:right="851" w:bottom="1134" w:left="851" w:header="851" w:footer="851" w:gutter="0"/>
          <w:cols w:space="720"/>
          <w:titlePg/>
        </w:sectPr>
      </w:pPr>
    </w:p>
    <w:p w14:paraId="4CE799D5" w14:textId="77777777" w:rsidR="00D77CBE" w:rsidRPr="00D77CBE" w:rsidRDefault="00D77CBE" w:rsidP="00DE3CCC">
      <w:pPr>
        <w:widowControl w:val="0"/>
        <w:autoSpaceDE w:val="0"/>
        <w:autoSpaceDN w:val="0"/>
        <w:jc w:val="center"/>
        <w:rPr>
          <w:rFonts w:ascii="Calibri" w:hAnsi="Calibri" w:cs="Calibri"/>
          <w:b/>
          <w:bCs/>
          <w:noProof/>
          <w:spacing w:val="14"/>
          <w:sz w:val="28"/>
          <w:szCs w:val="28"/>
          <w:lang w:val="en-US" w:eastAsia="en-GB"/>
        </w:rPr>
      </w:pPr>
      <w:r w:rsidRPr="00D77CBE">
        <w:rPr>
          <w:rFonts w:ascii="Calibri" w:hAnsi="Calibri" w:cs="Calibri"/>
          <w:b/>
          <w:bCs/>
          <w:noProof/>
          <w:spacing w:val="14"/>
          <w:sz w:val="28"/>
          <w:szCs w:val="28"/>
          <w:lang w:val="en-US" w:eastAsia="en-GB"/>
        </w:rPr>
        <w:t>Tender Sheet</w:t>
      </w:r>
    </w:p>
    <w:p w14:paraId="2E8D85A5" w14:textId="2C2828AB" w:rsidR="00080BB3" w:rsidRPr="00D77CBE" w:rsidRDefault="00080BB3" w:rsidP="00DE3CCC">
      <w:pPr>
        <w:widowControl w:val="0"/>
        <w:autoSpaceDE w:val="0"/>
        <w:autoSpaceDN w:val="0"/>
        <w:jc w:val="center"/>
        <w:rPr>
          <w:rFonts w:ascii="Calibri" w:hAnsi="Calibri" w:cs="Calibri"/>
          <w:b/>
          <w:bCs/>
          <w:noProof/>
          <w:spacing w:val="14"/>
          <w:sz w:val="28"/>
          <w:szCs w:val="28"/>
          <w:lang w:val="en-US" w:eastAsia="en-GB"/>
        </w:rPr>
      </w:pPr>
      <w:r w:rsidRPr="00D77CBE">
        <w:rPr>
          <w:rFonts w:ascii="Calibri" w:hAnsi="Calibri" w:cs="Calibri"/>
          <w:b/>
          <w:bCs/>
          <w:noProof/>
          <w:spacing w:val="14"/>
          <w:sz w:val="28"/>
          <w:szCs w:val="28"/>
          <w:lang w:val="en-US" w:eastAsia="en-GB"/>
        </w:rPr>
        <w:t>Urban Highway Grass Cutting Agreement</w:t>
      </w:r>
    </w:p>
    <w:p w14:paraId="064CC431" w14:textId="77777777" w:rsidR="00080BB3" w:rsidRPr="00D77CBE" w:rsidRDefault="00080BB3" w:rsidP="00A76FDF">
      <w:pPr>
        <w:widowControl w:val="0"/>
        <w:autoSpaceDE w:val="0"/>
        <w:autoSpaceDN w:val="0"/>
        <w:spacing w:after="120"/>
        <w:jc w:val="both"/>
        <w:rPr>
          <w:rFonts w:ascii="Calibri" w:hAnsi="Calibri" w:cs="Calibri"/>
          <w:b/>
          <w:bCs/>
          <w:noProof/>
          <w:spacing w:val="14"/>
          <w:sz w:val="24"/>
          <w:szCs w:val="24"/>
          <w:lang w:val="en-US" w:eastAsia="en-GB"/>
        </w:rPr>
      </w:pPr>
    </w:p>
    <w:p w14:paraId="74F5EB7A" w14:textId="11143CF6" w:rsidR="001160E6" w:rsidRPr="00273091" w:rsidRDefault="001160E6" w:rsidP="00BF599D">
      <w:pPr>
        <w:pStyle w:val="NoSpacing"/>
        <w:numPr>
          <w:ilvl w:val="0"/>
          <w:numId w:val="33"/>
        </w:numPr>
        <w:spacing w:line="276" w:lineRule="auto"/>
        <w:ind w:left="567" w:hanging="283"/>
        <w:rPr>
          <w:noProof/>
          <w:lang w:val="en-US" w:eastAsia="en-GB"/>
        </w:rPr>
      </w:pPr>
      <w:r w:rsidRPr="0040199D">
        <w:rPr>
          <w:lang w:eastAsia="en-GB"/>
        </w:rPr>
        <w:t>To cut Devon County Council highway grass verges in accordance with Devon County Council specifications and maps</w:t>
      </w:r>
      <w:r>
        <w:rPr>
          <w:lang w:eastAsia="en-GB"/>
        </w:rPr>
        <w:t xml:space="preserve"> 6</w:t>
      </w:r>
      <w:r w:rsidRPr="0040199D">
        <w:rPr>
          <w:lang w:eastAsia="en-GB"/>
        </w:rPr>
        <w:t xml:space="preserve"> times during the period 1</w:t>
      </w:r>
      <w:r w:rsidRPr="0040199D">
        <w:rPr>
          <w:vertAlign w:val="superscript"/>
          <w:lang w:eastAsia="en-GB"/>
        </w:rPr>
        <w:t>st</w:t>
      </w:r>
      <w:r w:rsidRPr="0040199D">
        <w:rPr>
          <w:lang w:eastAsia="en-GB"/>
        </w:rPr>
        <w:t xml:space="preserve"> April 202</w:t>
      </w:r>
      <w:r w:rsidR="001E53B2">
        <w:rPr>
          <w:lang w:eastAsia="en-GB"/>
        </w:rPr>
        <w:t>6</w:t>
      </w:r>
      <w:r w:rsidRPr="0040199D">
        <w:rPr>
          <w:lang w:eastAsia="en-GB"/>
        </w:rPr>
        <w:t xml:space="preserve"> and 31</w:t>
      </w:r>
      <w:r w:rsidRPr="0040199D">
        <w:rPr>
          <w:vertAlign w:val="superscript"/>
          <w:lang w:eastAsia="en-GB"/>
        </w:rPr>
        <w:t>st</w:t>
      </w:r>
      <w:r w:rsidRPr="0040199D">
        <w:rPr>
          <w:lang w:eastAsia="en-GB"/>
        </w:rPr>
        <w:t xml:space="preserve"> March 202</w:t>
      </w:r>
      <w:r w:rsidR="001E53B2">
        <w:rPr>
          <w:lang w:eastAsia="en-GB"/>
        </w:rPr>
        <w:t>7</w:t>
      </w:r>
      <w:r>
        <w:rPr>
          <w:noProof/>
          <w:lang w:val="en-US" w:eastAsia="en-GB"/>
        </w:rPr>
        <w:t xml:space="preserve"> </w:t>
      </w:r>
      <w:r w:rsidRPr="0040199D">
        <w:rPr>
          <w:lang w:eastAsia="en-GB"/>
        </w:rPr>
        <w:t>(</w:t>
      </w:r>
      <w:r>
        <w:rPr>
          <w:lang w:eastAsia="en-GB"/>
        </w:rPr>
        <w:t xml:space="preserve">please see draft agreement and maps </w:t>
      </w:r>
      <w:r w:rsidRPr="0040199D">
        <w:rPr>
          <w:lang w:eastAsia="en-GB"/>
        </w:rPr>
        <w:t>attached)</w:t>
      </w:r>
      <w:r>
        <w:rPr>
          <w:lang w:eastAsia="en-GB"/>
        </w:rPr>
        <w:t>.</w:t>
      </w:r>
    </w:p>
    <w:p w14:paraId="1BFD3F00" w14:textId="77777777" w:rsidR="00273091" w:rsidRDefault="00273091" w:rsidP="00BF599D">
      <w:pPr>
        <w:pStyle w:val="NoSpacing"/>
        <w:spacing w:line="276" w:lineRule="auto"/>
        <w:ind w:left="567" w:hanging="283"/>
        <w:rPr>
          <w:noProof/>
          <w:lang w:val="en-US" w:eastAsia="en-GB"/>
        </w:rPr>
      </w:pPr>
    </w:p>
    <w:p w14:paraId="3D7BB8AE" w14:textId="7ACC7555" w:rsidR="00336CC6" w:rsidRPr="00273091" w:rsidRDefault="001160E6" w:rsidP="00BF599D">
      <w:pPr>
        <w:pStyle w:val="NoSpacing"/>
        <w:numPr>
          <w:ilvl w:val="0"/>
          <w:numId w:val="33"/>
        </w:numPr>
        <w:spacing w:line="276" w:lineRule="auto"/>
        <w:ind w:left="567" w:hanging="283"/>
        <w:rPr>
          <w:noProof/>
          <w:lang w:val="en-US" w:eastAsia="en-GB"/>
        </w:rPr>
      </w:pPr>
      <w:r>
        <w:rPr>
          <w:lang w:eastAsia="en-GB"/>
        </w:rPr>
        <w:t xml:space="preserve">Contractor must </w:t>
      </w:r>
      <w:r w:rsidR="00336CC6" w:rsidRPr="00092FA7">
        <w:rPr>
          <w:lang w:eastAsia="en-GB"/>
        </w:rPr>
        <w:t xml:space="preserve">hold Employer's Liability Insurance and Public Liability Insurance for the sum of no less than £5,000,000. </w:t>
      </w:r>
    </w:p>
    <w:p w14:paraId="7DDF1A61" w14:textId="77777777" w:rsidR="00273091" w:rsidRPr="001160E6" w:rsidRDefault="00273091" w:rsidP="00BF599D">
      <w:pPr>
        <w:pStyle w:val="NoSpacing"/>
        <w:spacing w:line="276" w:lineRule="auto"/>
        <w:ind w:left="567" w:hanging="283"/>
        <w:rPr>
          <w:noProof/>
          <w:lang w:val="en-US" w:eastAsia="en-GB"/>
        </w:rPr>
      </w:pPr>
    </w:p>
    <w:p w14:paraId="6D0246C7" w14:textId="4504102C" w:rsidR="00A35BA6" w:rsidRDefault="00A35BA6" w:rsidP="00BF599D">
      <w:pPr>
        <w:pStyle w:val="NoSpacing"/>
        <w:numPr>
          <w:ilvl w:val="0"/>
          <w:numId w:val="33"/>
        </w:numPr>
        <w:spacing w:line="276" w:lineRule="auto"/>
        <w:ind w:left="567" w:hanging="283"/>
        <w:rPr>
          <w:lang w:eastAsia="en-GB"/>
        </w:rPr>
      </w:pPr>
      <w:r w:rsidRPr="0040199D">
        <w:rPr>
          <w:lang w:eastAsia="en-GB"/>
        </w:rPr>
        <w:t xml:space="preserve">Work Method Statements and Risk Assessments </w:t>
      </w:r>
      <w:r>
        <w:rPr>
          <w:lang w:eastAsia="en-GB"/>
        </w:rPr>
        <w:t xml:space="preserve">must be </w:t>
      </w:r>
      <w:r w:rsidRPr="0040199D">
        <w:rPr>
          <w:lang w:eastAsia="en-GB"/>
        </w:rPr>
        <w:t>undertaken and maintained.</w:t>
      </w:r>
      <w:r>
        <w:rPr>
          <w:lang w:eastAsia="en-GB"/>
        </w:rPr>
        <w:t xml:space="preserve"> The Council may wish to view these upon request.</w:t>
      </w:r>
    </w:p>
    <w:p w14:paraId="1A5A4342" w14:textId="77777777" w:rsidR="00273091" w:rsidRPr="00273091" w:rsidRDefault="00273091" w:rsidP="00BF599D">
      <w:pPr>
        <w:pStyle w:val="NoSpacing"/>
        <w:spacing w:line="276" w:lineRule="auto"/>
        <w:ind w:left="567" w:hanging="283"/>
        <w:rPr>
          <w:lang w:eastAsia="en-GB"/>
        </w:rPr>
      </w:pPr>
    </w:p>
    <w:p w14:paraId="05B6A118" w14:textId="77777777" w:rsidR="00A35BA6" w:rsidRPr="00273091" w:rsidRDefault="0040199D" w:rsidP="00BF599D">
      <w:pPr>
        <w:pStyle w:val="NoSpacing"/>
        <w:numPr>
          <w:ilvl w:val="0"/>
          <w:numId w:val="33"/>
        </w:numPr>
        <w:spacing w:line="276" w:lineRule="auto"/>
        <w:ind w:left="567" w:hanging="283"/>
        <w:rPr>
          <w:noProof/>
          <w:lang w:val="en-US" w:eastAsia="en-GB"/>
        </w:rPr>
      </w:pPr>
      <w:r w:rsidRPr="00A35BA6">
        <w:rPr>
          <w:color w:val="000000"/>
          <w:lang w:eastAsia="en-GB"/>
        </w:rPr>
        <w:t xml:space="preserve">An attendance sheet must be submitted to the Council Offices within 7 days of completion of work undertaken (template will be provided). </w:t>
      </w:r>
    </w:p>
    <w:p w14:paraId="6CB53B28" w14:textId="77777777" w:rsidR="00273091" w:rsidRDefault="00273091" w:rsidP="00BF599D">
      <w:pPr>
        <w:pStyle w:val="NoSpacing"/>
        <w:spacing w:line="276" w:lineRule="auto"/>
        <w:ind w:left="567" w:hanging="283"/>
        <w:rPr>
          <w:noProof/>
          <w:lang w:val="en-US" w:eastAsia="en-GB"/>
        </w:rPr>
      </w:pPr>
    </w:p>
    <w:p w14:paraId="591B25AC" w14:textId="2EF4F062" w:rsidR="0040199D" w:rsidRPr="00A35BA6" w:rsidRDefault="0040199D" w:rsidP="00BF599D">
      <w:pPr>
        <w:pStyle w:val="NoSpacing"/>
        <w:numPr>
          <w:ilvl w:val="0"/>
          <w:numId w:val="33"/>
        </w:numPr>
        <w:spacing w:line="276" w:lineRule="auto"/>
        <w:ind w:left="567" w:hanging="283"/>
        <w:rPr>
          <w:noProof/>
          <w:lang w:val="en-US" w:eastAsia="en-GB"/>
        </w:rPr>
      </w:pPr>
      <w:r w:rsidRPr="00A35BA6">
        <w:rPr>
          <w:color w:val="000000"/>
          <w:lang w:eastAsia="en-GB"/>
        </w:rPr>
        <w:t xml:space="preserve">Payment of the contract will be made by the Council on receipt of an itemised invoice together with a completed attendance sheet. </w:t>
      </w:r>
    </w:p>
    <w:p w14:paraId="01812213" w14:textId="77777777" w:rsidR="00A76FDF" w:rsidRPr="0040199D" w:rsidRDefault="00A76FDF" w:rsidP="0040199D">
      <w:pPr>
        <w:overflowPunct w:val="0"/>
        <w:autoSpaceDE w:val="0"/>
        <w:autoSpaceDN w:val="0"/>
        <w:adjustRightInd w:val="0"/>
        <w:ind w:hanging="436"/>
        <w:jc w:val="both"/>
        <w:textAlignment w:val="baseline"/>
        <w:rPr>
          <w:rFonts w:ascii="Calibri" w:hAnsi="Calibri" w:cs="Calibri"/>
          <w:szCs w:val="22"/>
          <w:lang w:eastAsia="en-GB"/>
        </w:rPr>
      </w:pPr>
    </w:p>
    <w:p w14:paraId="1701F250" w14:textId="1EAED7EC" w:rsidR="0040199D" w:rsidRDefault="00273091" w:rsidP="008074E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Cs w:val="22"/>
          <w:lang w:eastAsia="en-GB"/>
        </w:rPr>
      </w:pPr>
      <w:r>
        <w:rPr>
          <w:rFonts w:ascii="Calibri" w:hAnsi="Calibri" w:cs="Calibri"/>
          <w:b/>
          <w:szCs w:val="22"/>
          <w:lang w:eastAsia="en-GB"/>
        </w:rPr>
        <w:t>PLEASE COMPLETE THE SECTION BELOW</w:t>
      </w:r>
    </w:p>
    <w:p w14:paraId="5654CD65" w14:textId="77777777" w:rsidR="0031400D" w:rsidRDefault="0031400D" w:rsidP="008074E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Cs w:val="22"/>
          <w:lang w:eastAsia="en-GB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6"/>
        <w:gridCol w:w="5631"/>
      </w:tblGrid>
      <w:tr w:rsidR="00E97C10" w:rsidRPr="0031400D" w14:paraId="2806D932" w14:textId="77777777" w:rsidTr="00BF599D">
        <w:trPr>
          <w:trHeight w:val="523"/>
          <w:jc w:val="center"/>
        </w:trPr>
        <w:tc>
          <w:tcPr>
            <w:tcW w:w="9705" w:type="dxa"/>
            <w:gridSpan w:val="3"/>
            <w:shd w:val="clear" w:color="auto" w:fill="FFFF99"/>
            <w:vAlign w:val="center"/>
          </w:tcPr>
          <w:p w14:paraId="748B88AA" w14:textId="499209E1" w:rsidR="00E97C10" w:rsidRPr="00E97C10" w:rsidRDefault="00E97C10" w:rsidP="00E97C10">
            <w:pPr>
              <w:widowControl w:val="0"/>
              <w:ind w:left="-28"/>
              <w:rPr>
                <w:rFonts w:ascii="Calibri" w:hAnsi="Calibri" w:cs="Calibri"/>
                <w:szCs w:val="22"/>
              </w:rPr>
            </w:pPr>
            <w:r w:rsidRPr="00E97C10">
              <w:rPr>
                <w:rFonts w:ascii="Calibri" w:hAnsi="Calibri" w:cs="Calibri"/>
                <w:szCs w:val="22"/>
              </w:rPr>
              <w:t>Contact details</w:t>
            </w:r>
          </w:p>
        </w:tc>
      </w:tr>
      <w:tr w:rsidR="0031400D" w:rsidRPr="0031400D" w14:paraId="167A42C5" w14:textId="77777777" w:rsidTr="00BF599D">
        <w:trPr>
          <w:trHeight w:val="523"/>
          <w:jc w:val="center"/>
        </w:trPr>
        <w:tc>
          <w:tcPr>
            <w:tcW w:w="9705" w:type="dxa"/>
            <w:gridSpan w:val="3"/>
            <w:vAlign w:val="center"/>
          </w:tcPr>
          <w:p w14:paraId="46BE8828" w14:textId="175B1B75" w:rsidR="0031400D" w:rsidRPr="00E97C10" w:rsidRDefault="0031400D" w:rsidP="00BF599D">
            <w:pPr>
              <w:widowControl w:val="0"/>
              <w:ind w:right="280"/>
              <w:rPr>
                <w:rFonts w:ascii="Calibri" w:hAnsi="Calibri" w:cs="Calibri"/>
                <w:b/>
                <w:szCs w:val="22"/>
                <w:u w:val="single"/>
              </w:rPr>
            </w:pPr>
            <w:r w:rsidRPr="00E97C10">
              <w:rPr>
                <w:rFonts w:ascii="Calibri" w:hAnsi="Calibri" w:cs="Calibri"/>
                <w:szCs w:val="22"/>
              </w:rPr>
              <w:t>Name:</w:t>
            </w:r>
          </w:p>
        </w:tc>
      </w:tr>
      <w:tr w:rsidR="00E97C10" w:rsidRPr="0031400D" w14:paraId="24F03AEE" w14:textId="77777777" w:rsidTr="00BF599D">
        <w:trPr>
          <w:trHeight w:val="523"/>
          <w:jc w:val="center"/>
        </w:trPr>
        <w:tc>
          <w:tcPr>
            <w:tcW w:w="9705" w:type="dxa"/>
            <w:gridSpan w:val="3"/>
            <w:vAlign w:val="center"/>
          </w:tcPr>
          <w:p w14:paraId="440C3F96" w14:textId="77777777" w:rsidR="00E97C10" w:rsidRPr="00E97C10" w:rsidRDefault="00E97C10" w:rsidP="00B523ED">
            <w:pPr>
              <w:widowControl w:val="0"/>
              <w:rPr>
                <w:rFonts w:ascii="Calibri" w:hAnsi="Calibri" w:cs="Calibri"/>
                <w:szCs w:val="22"/>
              </w:rPr>
            </w:pPr>
          </w:p>
        </w:tc>
      </w:tr>
      <w:tr w:rsidR="0031400D" w:rsidRPr="0031400D" w14:paraId="2186E0F0" w14:textId="77777777" w:rsidTr="00BF599D">
        <w:trPr>
          <w:trHeight w:val="520"/>
          <w:jc w:val="center"/>
        </w:trPr>
        <w:tc>
          <w:tcPr>
            <w:tcW w:w="9705" w:type="dxa"/>
            <w:gridSpan w:val="3"/>
            <w:vAlign w:val="center"/>
          </w:tcPr>
          <w:p w14:paraId="34B1BC05" w14:textId="4BB22FA7" w:rsidR="0031400D" w:rsidRPr="00E97C10" w:rsidRDefault="0031400D" w:rsidP="00B523ED">
            <w:pPr>
              <w:widowControl w:val="0"/>
              <w:rPr>
                <w:rFonts w:ascii="Calibri" w:hAnsi="Calibri" w:cs="Calibri"/>
                <w:szCs w:val="22"/>
              </w:rPr>
            </w:pPr>
            <w:r w:rsidRPr="00E97C10">
              <w:rPr>
                <w:rFonts w:ascii="Calibri" w:hAnsi="Calibri" w:cs="Calibri"/>
                <w:szCs w:val="22"/>
              </w:rPr>
              <w:t>Organisation/Company Name:</w:t>
            </w:r>
          </w:p>
        </w:tc>
      </w:tr>
      <w:tr w:rsidR="0031400D" w:rsidRPr="0031400D" w14:paraId="59CAF5C6" w14:textId="77777777" w:rsidTr="00BF599D">
        <w:trPr>
          <w:trHeight w:val="501"/>
          <w:jc w:val="center"/>
        </w:trPr>
        <w:tc>
          <w:tcPr>
            <w:tcW w:w="3528" w:type="dxa"/>
            <w:vAlign w:val="center"/>
          </w:tcPr>
          <w:p w14:paraId="7E072DE6" w14:textId="0DDAF5AF" w:rsidR="0031400D" w:rsidRPr="00E97C10" w:rsidRDefault="0031400D" w:rsidP="00B523ED">
            <w:pPr>
              <w:widowControl w:val="0"/>
              <w:rPr>
                <w:rFonts w:ascii="Calibri" w:hAnsi="Calibri" w:cs="Calibri"/>
                <w:szCs w:val="22"/>
              </w:rPr>
            </w:pPr>
            <w:r w:rsidRPr="00E97C10">
              <w:rPr>
                <w:rFonts w:ascii="Calibri" w:hAnsi="Calibri" w:cs="Calibri"/>
                <w:szCs w:val="22"/>
              </w:rPr>
              <w:t>Telephone Number:</w:t>
            </w:r>
          </w:p>
        </w:tc>
        <w:tc>
          <w:tcPr>
            <w:tcW w:w="6177" w:type="dxa"/>
            <w:gridSpan w:val="2"/>
            <w:vAlign w:val="center"/>
          </w:tcPr>
          <w:p w14:paraId="7478CFDB" w14:textId="240FF026" w:rsidR="0031400D" w:rsidRPr="00E97C10" w:rsidRDefault="0031400D" w:rsidP="00B523ED">
            <w:pPr>
              <w:widowControl w:val="0"/>
              <w:rPr>
                <w:rFonts w:ascii="Calibri" w:hAnsi="Calibri" w:cs="Calibri"/>
                <w:szCs w:val="22"/>
              </w:rPr>
            </w:pPr>
            <w:r w:rsidRPr="00E97C10">
              <w:rPr>
                <w:rFonts w:ascii="Calibri" w:hAnsi="Calibri" w:cs="Calibri"/>
                <w:szCs w:val="22"/>
              </w:rPr>
              <w:t>Mobile:</w:t>
            </w:r>
          </w:p>
        </w:tc>
      </w:tr>
      <w:tr w:rsidR="0031400D" w:rsidRPr="0031400D" w14:paraId="6E3C66B7" w14:textId="77777777" w:rsidTr="00BF599D">
        <w:trPr>
          <w:trHeight w:val="507"/>
          <w:jc w:val="center"/>
        </w:trPr>
        <w:tc>
          <w:tcPr>
            <w:tcW w:w="9705" w:type="dxa"/>
            <w:gridSpan w:val="3"/>
            <w:vAlign w:val="center"/>
          </w:tcPr>
          <w:p w14:paraId="5A439873" w14:textId="5A3C0A49" w:rsidR="0031400D" w:rsidRPr="00E97C10" w:rsidRDefault="0031400D" w:rsidP="00B523ED">
            <w:pPr>
              <w:widowControl w:val="0"/>
              <w:rPr>
                <w:rFonts w:ascii="Calibri" w:hAnsi="Calibri" w:cs="Calibri"/>
                <w:szCs w:val="22"/>
              </w:rPr>
            </w:pPr>
            <w:r w:rsidRPr="00E97C10">
              <w:rPr>
                <w:rFonts w:ascii="Calibri" w:hAnsi="Calibri" w:cs="Calibri"/>
                <w:szCs w:val="22"/>
              </w:rPr>
              <w:t>Email</w:t>
            </w:r>
            <w:r w:rsidR="009375AE" w:rsidRPr="00E97C10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31400D" w:rsidRPr="0031400D" w14:paraId="3581B560" w14:textId="77777777" w:rsidTr="00BF599D">
        <w:trPr>
          <w:trHeight w:val="497"/>
          <w:jc w:val="center"/>
        </w:trPr>
        <w:tc>
          <w:tcPr>
            <w:tcW w:w="9705" w:type="dxa"/>
            <w:gridSpan w:val="3"/>
            <w:vAlign w:val="center"/>
          </w:tcPr>
          <w:p w14:paraId="1E3D6CC0" w14:textId="4C637EA4" w:rsidR="0031400D" w:rsidRPr="00E97C10" w:rsidRDefault="0031400D" w:rsidP="00BF599D">
            <w:pPr>
              <w:widowControl w:val="0"/>
              <w:ind w:right="-20"/>
              <w:rPr>
                <w:rFonts w:ascii="Calibri" w:hAnsi="Calibri" w:cs="Calibri"/>
                <w:szCs w:val="22"/>
              </w:rPr>
            </w:pPr>
            <w:r w:rsidRPr="00E97C10">
              <w:rPr>
                <w:rFonts w:ascii="Calibri" w:hAnsi="Calibri" w:cs="Calibri"/>
                <w:szCs w:val="22"/>
              </w:rPr>
              <w:t>Type of Business (i.e. Sole Trader, Partnership etc.)</w:t>
            </w:r>
            <w:r w:rsidR="009375AE" w:rsidRPr="00E97C10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BF599D" w:rsidRPr="0031400D" w14:paraId="318563AE" w14:textId="77777777" w:rsidTr="00BF599D">
        <w:trPr>
          <w:trHeight w:val="497"/>
          <w:jc w:val="center"/>
        </w:trPr>
        <w:tc>
          <w:tcPr>
            <w:tcW w:w="9705" w:type="dxa"/>
            <w:gridSpan w:val="3"/>
            <w:vAlign w:val="center"/>
          </w:tcPr>
          <w:p w14:paraId="6B68E0CF" w14:textId="77777777" w:rsidR="00BF599D" w:rsidRPr="00E97C10" w:rsidRDefault="00BF599D" w:rsidP="00B523ED">
            <w:pPr>
              <w:widowControl w:val="0"/>
              <w:rPr>
                <w:rFonts w:ascii="Calibri" w:hAnsi="Calibri" w:cs="Calibri"/>
                <w:szCs w:val="22"/>
              </w:rPr>
            </w:pPr>
          </w:p>
        </w:tc>
      </w:tr>
      <w:tr w:rsidR="00BF599D" w:rsidRPr="0031400D" w14:paraId="210A79F3" w14:textId="77777777" w:rsidTr="00BF599D">
        <w:trPr>
          <w:trHeight w:val="497"/>
          <w:jc w:val="center"/>
        </w:trPr>
        <w:tc>
          <w:tcPr>
            <w:tcW w:w="4074" w:type="dxa"/>
            <w:gridSpan w:val="2"/>
            <w:shd w:val="clear" w:color="auto" w:fill="FFFF99"/>
            <w:vAlign w:val="center"/>
          </w:tcPr>
          <w:p w14:paraId="173A6819" w14:textId="2F5EB638" w:rsidR="00BF599D" w:rsidRPr="00E97C10" w:rsidRDefault="00BF599D" w:rsidP="00B523ED">
            <w:pPr>
              <w:widowControl w:val="0"/>
              <w:rPr>
                <w:rFonts w:ascii="Calibri" w:hAnsi="Calibri" w:cs="Calibri"/>
                <w:szCs w:val="22"/>
              </w:rPr>
            </w:pPr>
            <w:r w:rsidRPr="00B04784">
              <w:rPr>
                <w:rFonts w:ascii="Calibri" w:hAnsi="Calibri" w:cs="Calibri"/>
                <w:szCs w:val="22"/>
                <w:lang w:eastAsia="en-GB"/>
              </w:rPr>
              <w:t>Price per cut:</w:t>
            </w:r>
          </w:p>
        </w:tc>
        <w:tc>
          <w:tcPr>
            <w:tcW w:w="5631" w:type="dxa"/>
            <w:vAlign w:val="center"/>
          </w:tcPr>
          <w:p w14:paraId="75F3B242" w14:textId="77C9E3F0" w:rsidR="00BF599D" w:rsidRPr="00E97C10" w:rsidRDefault="00BF599D" w:rsidP="00B523ED">
            <w:pPr>
              <w:widowControl w:val="0"/>
              <w:rPr>
                <w:rFonts w:ascii="Calibri" w:hAnsi="Calibri" w:cs="Calibri"/>
                <w:szCs w:val="22"/>
              </w:rPr>
            </w:pPr>
          </w:p>
        </w:tc>
      </w:tr>
      <w:tr w:rsidR="00BF599D" w:rsidRPr="0031400D" w14:paraId="59BC1A5F" w14:textId="77777777" w:rsidTr="00BF599D">
        <w:trPr>
          <w:trHeight w:val="497"/>
          <w:jc w:val="center"/>
        </w:trPr>
        <w:tc>
          <w:tcPr>
            <w:tcW w:w="4074" w:type="dxa"/>
            <w:gridSpan w:val="2"/>
            <w:shd w:val="clear" w:color="auto" w:fill="FFFF99"/>
            <w:vAlign w:val="center"/>
          </w:tcPr>
          <w:p w14:paraId="78907ACF" w14:textId="51A5D73A" w:rsidR="00BF599D" w:rsidRPr="00E97C10" w:rsidRDefault="00BF599D" w:rsidP="00B523ED">
            <w:pPr>
              <w:widowControl w:val="0"/>
              <w:rPr>
                <w:rFonts w:ascii="Calibri" w:hAnsi="Calibri" w:cs="Calibri"/>
                <w:szCs w:val="22"/>
              </w:rPr>
            </w:pPr>
            <w:r w:rsidRPr="00B04784">
              <w:rPr>
                <w:rFonts w:ascii="Calibri" w:hAnsi="Calibri" w:cs="Calibri"/>
                <w:szCs w:val="22"/>
                <w:lang w:eastAsia="en-GB"/>
              </w:rPr>
              <w:t>6 cuts to be carried out at a total cost of:</w:t>
            </w:r>
          </w:p>
        </w:tc>
        <w:tc>
          <w:tcPr>
            <w:tcW w:w="5631" w:type="dxa"/>
            <w:vAlign w:val="center"/>
          </w:tcPr>
          <w:p w14:paraId="59C445F1" w14:textId="77777777" w:rsidR="00BF599D" w:rsidRPr="00E97C10" w:rsidRDefault="00BF599D" w:rsidP="00B523ED">
            <w:pPr>
              <w:widowControl w:val="0"/>
              <w:rPr>
                <w:rFonts w:ascii="Calibri" w:hAnsi="Calibri" w:cs="Calibri"/>
                <w:szCs w:val="22"/>
              </w:rPr>
            </w:pPr>
          </w:p>
        </w:tc>
      </w:tr>
    </w:tbl>
    <w:p w14:paraId="68F717E5" w14:textId="77777777" w:rsidR="00BF599D" w:rsidRDefault="00BF599D" w:rsidP="008074E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Cs w:val="22"/>
          <w:lang w:eastAsia="en-GB"/>
        </w:rPr>
      </w:pPr>
    </w:p>
    <w:p w14:paraId="1B34B495" w14:textId="0F7C872A" w:rsidR="00325C36" w:rsidRPr="00ED0C9D" w:rsidRDefault="00325C36" w:rsidP="00F1415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i/>
          <w:iCs/>
          <w:sz w:val="24"/>
          <w:szCs w:val="24"/>
          <w:lang w:eastAsia="en-GB"/>
        </w:rPr>
      </w:pPr>
      <w:r w:rsidRPr="00ED0C9D">
        <w:rPr>
          <w:rFonts w:ascii="Calibri" w:hAnsi="Calibri" w:cs="Calibri"/>
          <w:b/>
          <w:i/>
          <w:iCs/>
          <w:sz w:val="24"/>
          <w:szCs w:val="24"/>
          <w:lang w:eastAsia="en-GB"/>
        </w:rPr>
        <w:t>When returning this form, please provide a copy of</w:t>
      </w:r>
      <w:r w:rsidR="00ED0C9D" w:rsidRPr="00ED0C9D">
        <w:rPr>
          <w:rFonts w:ascii="Calibri" w:hAnsi="Calibri" w:cs="Calibri"/>
          <w:b/>
          <w:i/>
          <w:iCs/>
          <w:sz w:val="24"/>
          <w:szCs w:val="24"/>
          <w:lang w:eastAsia="en-GB"/>
        </w:rPr>
        <w:t xml:space="preserve"> your Employers &amp; Public Liability Insurance</w:t>
      </w:r>
    </w:p>
    <w:p w14:paraId="10D9BA39" w14:textId="53DC6763" w:rsidR="00CC67B1" w:rsidRPr="00ED0C9D" w:rsidRDefault="00B66764" w:rsidP="00F1415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i/>
          <w:iCs/>
          <w:sz w:val="24"/>
          <w:szCs w:val="24"/>
          <w:lang w:eastAsia="en-GB"/>
        </w:rPr>
      </w:pPr>
      <w:r w:rsidRPr="00ED0C9D">
        <w:rPr>
          <w:rFonts w:ascii="Calibri" w:hAnsi="Calibri" w:cs="Calibri"/>
          <w:b/>
          <w:i/>
          <w:iCs/>
          <w:sz w:val="24"/>
          <w:szCs w:val="24"/>
          <w:lang w:eastAsia="en-GB"/>
        </w:rPr>
        <w:t xml:space="preserve">Please return to </w:t>
      </w:r>
      <w:hyperlink r:id="rId14" w:history="1">
        <w:r w:rsidRPr="00ED0C9D">
          <w:rPr>
            <w:rStyle w:val="Hyperlink"/>
            <w:rFonts w:ascii="Calibri" w:hAnsi="Calibri" w:cs="Calibri"/>
            <w:b/>
            <w:i/>
            <w:iCs/>
            <w:sz w:val="24"/>
            <w:szCs w:val="24"/>
            <w:lang w:eastAsia="en-GB"/>
          </w:rPr>
          <w:t>e.anderson@crediton.gov.uk</w:t>
        </w:r>
      </w:hyperlink>
      <w:r w:rsidRPr="00ED0C9D">
        <w:rPr>
          <w:rFonts w:ascii="Calibri" w:hAnsi="Calibri" w:cs="Calibri"/>
          <w:b/>
          <w:i/>
          <w:iCs/>
          <w:sz w:val="24"/>
          <w:szCs w:val="24"/>
          <w:lang w:eastAsia="en-GB"/>
        </w:rPr>
        <w:t xml:space="preserve"> by </w:t>
      </w:r>
      <w:r w:rsidR="001E53B2">
        <w:rPr>
          <w:rFonts w:ascii="Calibri" w:hAnsi="Calibri" w:cs="Calibri"/>
          <w:b/>
          <w:i/>
          <w:iCs/>
          <w:sz w:val="24"/>
          <w:szCs w:val="24"/>
          <w:lang w:eastAsia="en-GB"/>
        </w:rPr>
        <w:t>Tuesday</w:t>
      </w:r>
      <w:r w:rsidR="00F14156" w:rsidRPr="00ED0C9D">
        <w:rPr>
          <w:rFonts w:ascii="Calibri" w:hAnsi="Calibri" w:cs="Calibri"/>
          <w:b/>
          <w:i/>
          <w:iCs/>
          <w:sz w:val="24"/>
          <w:szCs w:val="24"/>
          <w:lang w:eastAsia="en-GB"/>
        </w:rPr>
        <w:t xml:space="preserve">, </w:t>
      </w:r>
      <w:r w:rsidR="001E53B2">
        <w:rPr>
          <w:rFonts w:ascii="Calibri" w:hAnsi="Calibri" w:cs="Calibri"/>
          <w:b/>
          <w:i/>
          <w:iCs/>
          <w:sz w:val="24"/>
          <w:szCs w:val="24"/>
          <w:lang w:eastAsia="en-GB"/>
        </w:rPr>
        <w:t>27</w:t>
      </w:r>
      <w:r w:rsidR="00F14156" w:rsidRPr="00ED0C9D">
        <w:rPr>
          <w:rFonts w:ascii="Calibri" w:hAnsi="Calibri" w:cs="Calibri"/>
          <w:b/>
          <w:i/>
          <w:iCs/>
          <w:sz w:val="24"/>
          <w:szCs w:val="24"/>
          <w:lang w:eastAsia="en-GB"/>
        </w:rPr>
        <w:t xml:space="preserve"> January 202</w:t>
      </w:r>
      <w:r w:rsidR="001E53B2">
        <w:rPr>
          <w:rFonts w:ascii="Calibri" w:hAnsi="Calibri" w:cs="Calibri"/>
          <w:b/>
          <w:i/>
          <w:iCs/>
          <w:sz w:val="24"/>
          <w:szCs w:val="24"/>
          <w:lang w:eastAsia="en-GB"/>
        </w:rPr>
        <w:t>6</w:t>
      </w:r>
    </w:p>
    <w:p w14:paraId="3F5E0EA6" w14:textId="77777777" w:rsidR="00B755C2" w:rsidRPr="00B755C2" w:rsidRDefault="00B755C2" w:rsidP="00B755C2">
      <w:pPr>
        <w:rPr>
          <w:rFonts w:ascii="Calibri" w:hAnsi="Calibri" w:cs="Calibri"/>
          <w:sz w:val="24"/>
          <w:szCs w:val="24"/>
          <w:lang w:eastAsia="en-GB"/>
        </w:rPr>
      </w:pPr>
    </w:p>
    <w:sectPr w:rsidR="00B755C2" w:rsidRPr="00B755C2" w:rsidSect="00BF599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09" w:right="991" w:bottom="568" w:left="851" w:header="851" w:footer="5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0824" w14:textId="77777777" w:rsidR="00AC6975" w:rsidRDefault="00AC6975">
      <w:r>
        <w:separator/>
      </w:r>
    </w:p>
  </w:endnote>
  <w:endnote w:type="continuationSeparator" w:id="0">
    <w:p w14:paraId="4FCAF317" w14:textId="77777777" w:rsidR="00AC6975" w:rsidRDefault="00AC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EF1F" w14:textId="77777777" w:rsidR="00D75321" w:rsidRDefault="00D75321">
    <w:pPr>
      <w:pStyle w:val="Footer"/>
      <w:jc w:val="right"/>
      <w:rPr>
        <w:sz w:val="16"/>
      </w:rPr>
    </w:pPr>
    <w:r>
      <w:rPr>
        <w:snapToGrid w:val="0"/>
        <w:sz w:val="16"/>
      </w:rPr>
      <w:t xml:space="preserve">Page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D4388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of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264C8B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</w:p>
  <w:p w14:paraId="5DBD236B" w14:textId="4FD8BC83" w:rsidR="00D75321" w:rsidRDefault="00D75321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2C28BD">
      <w:rPr>
        <w:noProof/>
        <w:sz w:val="16"/>
      </w:rPr>
      <w:t>https://creditontc.sharepoint.com/shared documents/crediton/contracts/grass cutting/2026-27 contract/grass verge cutting - tender sheet.docx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AD0A" w14:textId="77777777" w:rsidR="00D75321" w:rsidRDefault="00000000">
    <w:pPr>
      <w:pStyle w:val="Footer"/>
      <w:jc w:val="center"/>
      <w:rPr>
        <w:rFonts w:ascii="Times New Roman" w:hAnsi="Times New Roman"/>
        <w:sz w:val="16"/>
      </w:rPr>
    </w:pPr>
    <w:r>
      <w:rPr>
        <w:noProof/>
      </w:rPr>
      <w:pict w14:anchorId="6DAE75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7" type="#_x0000_t32" style="position:absolute;left:0;text-align:left;margin-left:-37.75pt;margin-top:2.85pt;width:608.65pt;height:0;z-index:3" o:connectortype="straight" strokecolor="#c00000" strokeweight="1.5pt"/>
      </w:pict>
    </w:r>
    <w:r>
      <w:rPr>
        <w:noProof/>
      </w:rPr>
      <w:pict w14:anchorId="58E34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" o:spid="_x0000_s1051" type="#_x0000_t75" alt="Text&#10;&#10;Description automatically generated" style="position:absolute;left:0;text-align:left;margin-left:448.5pt;margin-top:798.2pt;width:82.7pt;height:28.8pt;z-index:-2;visibility:visible;mso-position-vertical-relative:page">
          <v:imagedata r:id="rId1" o:title="Text&#10;&#10;Description automatically generated"/>
          <w10:wrap anchory="page"/>
        </v:shape>
      </w:pict>
    </w:r>
    <w:r>
      <w:rPr>
        <w:noProof/>
        <w:lang w:eastAsia="en-GB"/>
      </w:rPr>
      <w:pict w14:anchorId="223FB08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left:0;text-align:left;margin-left:177.05pt;margin-top:8.05pt;width:155.55pt;height:20.45pt;z-index:1" filled="f" stroked="f">
          <v:textbox style="mso-next-textbox:#_x0000_s1049">
            <w:txbxContent>
              <w:p w14:paraId="2C5AB404" w14:textId="1EEDE578" w:rsidR="00DF2F4E" w:rsidRPr="00DE2623" w:rsidRDefault="00DF2F4E" w:rsidP="00DF2F4E">
                <w:pPr>
                  <w:jc w:val="center"/>
                  <w:rPr>
                    <w:rFonts w:ascii="Calibri" w:hAnsi="Calibri" w:cs="Calibri"/>
                  </w:rPr>
                </w:pPr>
                <w:r w:rsidRPr="00DE2623">
                  <w:rPr>
                    <w:rFonts w:ascii="Calibri" w:hAnsi="Calibri" w:cs="Calibri"/>
                  </w:rPr>
                  <w:t xml:space="preserve">Page 1 of </w:t>
                </w:r>
                <w:r w:rsidR="00BF599D">
                  <w:rPr>
                    <w:rFonts w:ascii="Calibri" w:hAnsi="Calibri" w:cs="Calibri"/>
                  </w:rPr>
                  <w:t>1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8CA1" w14:textId="77777777" w:rsidR="00130BF6" w:rsidRDefault="00000000">
    <w:pPr>
      <w:pStyle w:val="Footer"/>
      <w:jc w:val="center"/>
    </w:pPr>
    <w:r>
      <w:rPr>
        <w:noProof/>
      </w:rPr>
      <w:pict w14:anchorId="0062D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alt="Text&#10;&#10;Description automatically generated" style="position:absolute;left:0;text-align:left;margin-left:453.3pt;margin-top:798.5pt;width:82.7pt;height:28.8pt;z-index:-1;visibility:visible;mso-position-vertical-relative:page">
          <v:imagedata r:id="rId1" o:title="Text&#10;&#10;Description automatically generated"/>
          <w10:wrap anchory="page"/>
        </v:shape>
      </w:pict>
    </w:r>
    <w:r>
      <w:rPr>
        <w:noProof/>
      </w:rPr>
      <w:pict w14:anchorId="6BCA82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8" type="#_x0000_t32" style="position:absolute;left:0;text-align:left;margin-left:-42.75pt;margin-top:3.05pt;width:608.65pt;height:0;z-index:4" o:connectortype="straight" strokecolor="#c00000" strokeweight="1.5pt"/>
      </w:pict>
    </w:r>
    <w:r>
      <w:rPr>
        <w:noProof/>
      </w:rPr>
      <w:pict w14:anchorId="52F29DDF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left:0;text-align:left;margin-left:189.05pt;margin-top:8.35pt;width:155.55pt;height:20.45pt;z-index:2" filled="f" stroked="f">
          <v:textbox style="mso-next-textbox:#_x0000_s1050">
            <w:txbxContent>
              <w:p w14:paraId="0381716C" w14:textId="77777777" w:rsidR="00DF2F4E" w:rsidRPr="00DE2623" w:rsidRDefault="00DF2F4E" w:rsidP="00DF2F4E">
                <w:pPr>
                  <w:jc w:val="center"/>
                  <w:rPr>
                    <w:rFonts w:ascii="Calibri" w:hAnsi="Calibri" w:cs="Calibri"/>
                  </w:rPr>
                </w:pPr>
                <w:r w:rsidRPr="00DE2623">
                  <w:rPr>
                    <w:rFonts w:ascii="Calibri" w:hAnsi="Calibri" w:cs="Calibri"/>
                  </w:rPr>
                  <w:t>Page 2 of 2</w:t>
                </w:r>
              </w:p>
            </w:txbxContent>
          </v:textbox>
        </v:shape>
      </w:pict>
    </w:r>
  </w:p>
  <w:p w14:paraId="02AAFC52" w14:textId="77777777" w:rsidR="00D75321" w:rsidRPr="00D21701" w:rsidRDefault="00D75321" w:rsidP="00D217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8B4" w14:textId="77777777" w:rsidR="00D75321" w:rsidRDefault="00D75321">
    <w:pPr>
      <w:pStyle w:val="BodyText"/>
      <w:spacing w:after="0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Page </w:t>
    </w:r>
    <w:r>
      <w:rPr>
        <w:rStyle w:val="PageNumber"/>
        <w:sz w:val="16"/>
        <w:lang w:val="en-GB"/>
      </w:rPr>
      <w:fldChar w:fldCharType="begin"/>
    </w:r>
    <w:r>
      <w:rPr>
        <w:rStyle w:val="PageNumber"/>
        <w:sz w:val="16"/>
        <w:lang w:val="en-GB"/>
      </w:rPr>
      <w:instrText xml:space="preserve"> PAGE </w:instrText>
    </w:r>
    <w:r>
      <w:rPr>
        <w:rStyle w:val="PageNumber"/>
        <w:sz w:val="16"/>
        <w:lang w:val="en-GB"/>
      </w:rPr>
      <w:fldChar w:fldCharType="separate"/>
    </w:r>
    <w:r w:rsidR="00E710EE">
      <w:rPr>
        <w:rStyle w:val="PageNumber"/>
        <w:noProof/>
        <w:sz w:val="16"/>
        <w:lang w:val="en-GB"/>
      </w:rPr>
      <w:t>1</w:t>
    </w:r>
    <w:r>
      <w:rPr>
        <w:rStyle w:val="PageNumber"/>
        <w:sz w:val="16"/>
        <w:lang w:val="en-GB"/>
      </w:rPr>
      <w:fldChar w:fldCharType="end"/>
    </w:r>
    <w:r>
      <w:rPr>
        <w:rStyle w:val="PageNumber"/>
        <w:sz w:val="16"/>
        <w:lang w:val="en-GB"/>
      </w:rPr>
      <w:t xml:space="preserve"> of </w:t>
    </w:r>
    <w:r>
      <w:rPr>
        <w:rStyle w:val="PageNumber"/>
        <w:sz w:val="16"/>
        <w:lang w:val="en-GB"/>
      </w:rPr>
      <w:fldChar w:fldCharType="begin"/>
    </w:r>
    <w:r>
      <w:rPr>
        <w:rStyle w:val="PageNumber"/>
        <w:sz w:val="16"/>
        <w:lang w:val="en-GB"/>
      </w:rPr>
      <w:instrText xml:space="preserve"> NUMPAGES </w:instrText>
    </w:r>
    <w:r>
      <w:rPr>
        <w:rStyle w:val="PageNumber"/>
        <w:sz w:val="16"/>
        <w:lang w:val="en-GB"/>
      </w:rPr>
      <w:fldChar w:fldCharType="separate"/>
    </w:r>
    <w:r w:rsidR="00264C8B">
      <w:rPr>
        <w:rStyle w:val="PageNumber"/>
        <w:noProof/>
        <w:sz w:val="16"/>
        <w:lang w:val="en-GB"/>
      </w:rPr>
      <w:t>2</w:t>
    </w:r>
    <w:r>
      <w:rPr>
        <w:rStyle w:val="PageNumber"/>
        <w:sz w:val="16"/>
        <w:lang w:val="en-GB"/>
      </w:rPr>
      <w:fldChar w:fldCharType="end"/>
    </w:r>
  </w:p>
  <w:p w14:paraId="39A0DEBF" w14:textId="4ED765C8" w:rsidR="00D75321" w:rsidRDefault="00D75321">
    <w:pPr>
      <w:pStyle w:val="BodyText"/>
      <w:spacing w:after="0"/>
      <w:jc w:val="right"/>
      <w:rPr>
        <w:rFonts w:ascii="Baskerville BT" w:hAnsi="Baskerville BT"/>
        <w:b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\* Lower\p  \* MERGEFORMAT </w:instrText>
    </w:r>
    <w:r>
      <w:rPr>
        <w:rFonts w:ascii="Times New Roman" w:hAnsi="Times New Roman"/>
        <w:sz w:val="16"/>
      </w:rPr>
      <w:fldChar w:fldCharType="separate"/>
    </w:r>
    <w:r w:rsidR="002C28BD">
      <w:rPr>
        <w:rFonts w:ascii="Times New Roman" w:hAnsi="Times New Roman"/>
        <w:noProof/>
        <w:sz w:val="16"/>
      </w:rPr>
      <w:t>https://creditontc.sharepoint.com/shared documents/crediton/contracts/grass cutting/2026-27 contract/grass verge cutting - tender sheet.docx</w:t>
    </w:r>
    <w:r>
      <w:rPr>
        <w:rFonts w:ascii="Times New Roman" w:hAnsi="Times New Roman"/>
        <w:sz w:val="16"/>
      </w:rPr>
      <w:fldChar w:fldCharType="end"/>
    </w:r>
  </w:p>
  <w:p w14:paraId="6B8E1AE1" w14:textId="77777777" w:rsidR="00D75321" w:rsidRDefault="00D75321">
    <w:pPr>
      <w:pStyle w:val="BodyText"/>
      <w:spacing w:after="0"/>
      <w:jc w:val="center"/>
      <w:rPr>
        <w:rFonts w:ascii="Baskerville BT" w:hAnsi="Baskerville BT"/>
        <w:b/>
        <w:sz w:val="16"/>
      </w:rPr>
    </w:pPr>
  </w:p>
  <w:p w14:paraId="45AA0D3E" w14:textId="77777777" w:rsidR="00D75321" w:rsidRDefault="00D75321">
    <w:pPr>
      <w:pStyle w:val="Footer"/>
      <w:jc w:val="center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5C05" w14:textId="77777777" w:rsidR="00AC6975" w:rsidRDefault="00AC6975">
      <w:r>
        <w:separator/>
      </w:r>
    </w:p>
  </w:footnote>
  <w:footnote w:type="continuationSeparator" w:id="0">
    <w:p w14:paraId="617FAAA9" w14:textId="77777777" w:rsidR="00AC6975" w:rsidRDefault="00AC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8368" w14:textId="281140A6" w:rsidR="00D75321" w:rsidRDefault="00000000" w:rsidP="00365588">
    <w:pPr>
      <w:pStyle w:val="BodyText"/>
      <w:spacing w:after="0"/>
      <w:rPr>
        <w:rFonts w:ascii="Times New Roman" w:hAnsi="Times New Roman"/>
        <w:sz w:val="24"/>
        <w:lang w:val="en-GB"/>
      </w:rPr>
    </w:pPr>
    <w:r>
      <w:rPr>
        <w:noProof/>
      </w:rPr>
      <w:pict w14:anchorId="11BB57A7">
        <v:line id="Straight Connector 1271286597" o:spid="_x0000_s1062" style="position:absolute;z-index:7;visibility:visible;mso-position-horizontal-relative:margin;mso-width-relative:margin;mso-height-relative:margin" from="-29.6pt,60.15pt" to="540.1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" strokecolor="#be4b48" strokeweight="1.5pt">
          <w10:wrap anchorx="margin"/>
        </v:line>
      </w:pict>
    </w:r>
    <w:r>
      <w:rPr>
        <w:noProof/>
      </w:rPr>
      <w:pict w14:anchorId="5B1E4D2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59" type="#_x0000_t202" style="position:absolute;margin-left:331.3pt;margin-top:-30.75pt;width:207pt;height:95.25pt;z-index: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" stroked="f" strokeweight=".5pt">
          <v:textbox style="mso-next-textbox:#Text Box 1">
            <w:txbxContent>
              <w:p w14:paraId="1098B94E" w14:textId="1B249AF2" w:rsidR="00D46BE5" w:rsidRPr="009D4A4F" w:rsidRDefault="001E53B2" w:rsidP="00D46BE5">
                <w:pPr>
                  <w:jc w:val="right"/>
                  <w:rPr>
                    <w:rFonts w:ascii="Calibri" w:eastAsia="Calibri" w:hAnsi="Calibri"/>
                  </w:rPr>
                </w:pPr>
                <w:r>
                  <w:rPr>
                    <w:rFonts w:ascii="Calibri" w:eastAsia="Calibri" w:hAnsi="Calibri"/>
                  </w:rPr>
                  <w:t>Manor Office</w:t>
                </w:r>
              </w:p>
              <w:p w14:paraId="1A373F06" w14:textId="77777777" w:rsidR="001E53B2" w:rsidRDefault="001E53B2" w:rsidP="00D46BE5">
                <w:pPr>
                  <w:jc w:val="right"/>
                  <w:rPr>
                    <w:rFonts w:ascii="Calibri" w:eastAsia="Calibri" w:hAnsi="Calibri"/>
                  </w:rPr>
                </w:pPr>
                <w:r>
                  <w:rPr>
                    <w:rFonts w:ascii="Calibri" w:eastAsia="Calibri" w:hAnsi="Calibri"/>
                  </w:rPr>
                  <w:t>6 North Street</w:t>
                </w:r>
              </w:p>
              <w:p w14:paraId="4E09B0A3" w14:textId="07C7E20A" w:rsidR="00D46BE5" w:rsidRPr="009D4A4F" w:rsidRDefault="00D46BE5" w:rsidP="00D46BE5">
                <w:pPr>
                  <w:jc w:val="right"/>
                  <w:rPr>
                    <w:rFonts w:ascii="Calibri" w:eastAsia="Calibri" w:hAnsi="Calibri"/>
                  </w:rPr>
                </w:pPr>
                <w:r w:rsidRPr="009D4A4F">
                  <w:rPr>
                    <w:rFonts w:ascii="Calibri" w:eastAsia="Calibri" w:hAnsi="Calibri"/>
                  </w:rPr>
                  <w:t>Crediton</w:t>
                </w:r>
              </w:p>
              <w:p w14:paraId="3FD6A16B" w14:textId="5FDD8EDC" w:rsidR="00D46BE5" w:rsidRPr="009D4A4F" w:rsidRDefault="00D46BE5" w:rsidP="00D46BE5">
                <w:pPr>
                  <w:ind w:left="2160" w:firstLine="720"/>
                  <w:jc w:val="right"/>
                  <w:rPr>
                    <w:rFonts w:ascii="Calibri" w:eastAsia="Calibri" w:hAnsi="Calibri"/>
                  </w:rPr>
                </w:pPr>
                <w:r w:rsidRPr="009D4A4F">
                  <w:rPr>
                    <w:rFonts w:ascii="Calibri" w:eastAsia="Calibri" w:hAnsi="Calibri"/>
                  </w:rPr>
                  <w:t>EX17 2B</w:t>
                </w:r>
                <w:r w:rsidR="001E53B2">
                  <w:rPr>
                    <w:rFonts w:ascii="Calibri" w:eastAsia="Calibri" w:hAnsi="Calibri"/>
                  </w:rPr>
                  <w:t>R</w:t>
                </w:r>
              </w:p>
              <w:p w14:paraId="27FB5825" w14:textId="77777777" w:rsidR="00D46BE5" w:rsidRPr="009D4A4F" w:rsidRDefault="00D46BE5" w:rsidP="00D46BE5">
                <w:pPr>
                  <w:jc w:val="right"/>
                  <w:rPr>
                    <w:rFonts w:ascii="Calibri" w:eastAsia="Calibri" w:hAnsi="Calibri"/>
                  </w:rPr>
                </w:pPr>
                <w:r>
                  <w:rPr>
                    <w:rFonts w:ascii="Calibri" w:eastAsia="Calibri" w:hAnsi="Calibri"/>
                  </w:rPr>
                  <w:t xml:space="preserve">Telephone: 01363 </w:t>
                </w:r>
                <w:r w:rsidRPr="009D4A4F">
                  <w:rPr>
                    <w:rFonts w:ascii="Calibri" w:eastAsia="Calibri" w:hAnsi="Calibri"/>
                  </w:rPr>
                  <w:t xml:space="preserve">773717 </w:t>
                </w:r>
              </w:p>
              <w:p w14:paraId="707147D9" w14:textId="77777777" w:rsidR="00D46BE5" w:rsidRPr="009D4A4F" w:rsidRDefault="00D46BE5" w:rsidP="00D46BE5">
                <w:pPr>
                  <w:jc w:val="right"/>
                  <w:rPr>
                    <w:rFonts w:ascii="Calibri" w:eastAsia="Calibri" w:hAnsi="Calibri"/>
                  </w:rPr>
                </w:pPr>
                <w:r w:rsidRPr="009D4A4F">
                  <w:rPr>
                    <w:rFonts w:ascii="Calibri" w:eastAsia="Calibri" w:hAnsi="Calibri"/>
                  </w:rPr>
                  <w:t>Email: reception@crediton.gov.uk</w:t>
                </w:r>
              </w:p>
              <w:p w14:paraId="44DE49D1" w14:textId="77777777" w:rsidR="00D46BE5" w:rsidRDefault="00D46BE5" w:rsidP="00D46BE5"/>
            </w:txbxContent>
          </v:textbox>
          <w10:wrap anchorx="margin"/>
        </v:shape>
      </w:pict>
    </w:r>
    <w:r>
      <w:rPr>
        <w:noProof/>
      </w:rPr>
      <w:pict w14:anchorId="3481A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754653460" o:spid="_x0000_s1060" type="#_x0000_t75" alt="A picture containing shape&#10;&#10;Description automatically generated" style="position:absolute;margin-left:3.05pt;margin-top:-41.5pt;width:229.5pt;height:108pt;z-index:5;visibility:visible;mso-position-horizontal-relative:page;mso-width-relative:margin;mso-height-relative:margin">
          <v:imagedata r:id="rId1" o:title="A picture containing shape&#10;&#10;Description automatically generated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1AAE" w14:textId="70D0CC00" w:rsidR="00B755C2" w:rsidRDefault="00B75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5525" w14:textId="152EFF82" w:rsidR="00B755C2" w:rsidRDefault="00B755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046078898"/>
  <w:bookmarkStart w:id="1" w:name="_MON_1051448274"/>
  <w:bookmarkEnd w:id="0"/>
  <w:bookmarkEnd w:id="1"/>
  <w:bookmarkStart w:id="2" w:name="_MON_1020585572"/>
  <w:bookmarkEnd w:id="2"/>
  <w:p w14:paraId="00584F24" w14:textId="0E9B246B" w:rsidR="00D75321" w:rsidRDefault="00D75321">
    <w:pPr>
      <w:pStyle w:val="Header"/>
      <w:framePr w:hSpace="181" w:wrap="around" w:vAnchor="page" w:hAnchor="page" w:x="864" w:y="865" w:anchorLock="1"/>
    </w:pPr>
    <w:r>
      <w:object w:dxaOrig="1141" w:dyaOrig="1771" w14:anchorId="09E0A8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89.25pt" fillcolor="window">
          <v:imagedata r:id="rId1" o:title=""/>
        </v:shape>
        <o:OLEObject Type="Embed" ProgID="Word.Picture.8" ShapeID="_x0000_i1025" DrawAspect="Content" ObjectID="_1829821333" r:id="rId2"/>
      </w:object>
    </w:r>
  </w:p>
  <w:p w14:paraId="56E0CCE7" w14:textId="77777777" w:rsidR="00D75321" w:rsidRDefault="00D75321">
    <w:pPr>
      <w:pStyle w:val="BodyText"/>
      <w:spacing w:after="0"/>
      <w:jc w:val="center"/>
      <w:rPr>
        <w:noProof/>
        <w:sz w:val="18"/>
      </w:rPr>
    </w:pPr>
    <w:r>
      <w:rPr>
        <w:rFonts w:ascii="Baskerville BT" w:hAnsi="Baskerville BT"/>
        <w:sz w:val="56"/>
      </w:rPr>
      <w:t>Crediton Town Council</w:t>
    </w:r>
    <w:r>
      <w:rPr>
        <w:noProof/>
        <w:sz w:val="18"/>
      </w:rPr>
      <w:t xml:space="preserve"> </w:t>
    </w:r>
  </w:p>
  <w:p w14:paraId="092195EF" w14:textId="77777777" w:rsidR="00D75321" w:rsidRDefault="00D75321">
    <w:pPr>
      <w:pStyle w:val="BodyText"/>
      <w:spacing w:after="0"/>
      <w:jc w:val="center"/>
      <w:rPr>
        <w:noProof/>
        <w:sz w:val="18"/>
      </w:rPr>
    </w:pPr>
  </w:p>
  <w:p w14:paraId="6881B5C8" w14:textId="77777777" w:rsidR="00D75321" w:rsidRDefault="00D75321">
    <w:pPr>
      <w:pStyle w:val="BodyText"/>
      <w:spacing w:after="0"/>
      <w:jc w:val="center"/>
      <w:rPr>
        <w:rFonts w:ascii="Baskerville BT" w:hAnsi="Baskerville BT"/>
        <w:sz w:val="24"/>
      </w:rPr>
    </w:pPr>
    <w:r>
      <w:rPr>
        <w:rFonts w:ascii="Baskerville BT" w:hAnsi="Baskerville BT"/>
        <w:sz w:val="24"/>
      </w:rPr>
      <w:t>Market Street, Crediton, Devon, EX17 2BN</w:t>
    </w:r>
  </w:p>
  <w:bookmarkStart w:id="3" w:name="_MON_1051448275"/>
  <w:bookmarkEnd w:id="3"/>
  <w:bookmarkStart w:id="4" w:name="_MON_1046078899"/>
  <w:bookmarkEnd w:id="4"/>
  <w:p w14:paraId="5327B031" w14:textId="77777777" w:rsidR="00D75321" w:rsidRDefault="00D75321">
    <w:pPr>
      <w:pStyle w:val="Header"/>
      <w:framePr w:hSpace="181" w:wrap="around" w:vAnchor="page" w:hAnchor="page" w:x="9930" w:y="826" w:anchorLock="1"/>
    </w:pPr>
    <w:r>
      <w:object w:dxaOrig="1141" w:dyaOrig="1771" w14:anchorId="0AB59F3F">
        <v:shape id="_x0000_i1026" type="#_x0000_t75" style="width:57pt;height:89.25pt" fillcolor="window">
          <v:imagedata r:id="rId1" o:title=""/>
        </v:shape>
        <o:OLEObject Type="Embed" ProgID="Word.Picture.8" ShapeID="_x0000_i1026" DrawAspect="Content" ObjectID="_1829821334" r:id="rId3"/>
      </w:object>
    </w:r>
  </w:p>
  <w:p w14:paraId="349F2F47" w14:textId="77777777" w:rsidR="00D75321" w:rsidRDefault="00D75321">
    <w:pPr>
      <w:pStyle w:val="BodyText"/>
      <w:spacing w:after="0"/>
      <w:jc w:val="center"/>
      <w:rPr>
        <w:rFonts w:ascii="Baskerville BT" w:hAnsi="Baskerville BT"/>
        <w:sz w:val="24"/>
      </w:rPr>
    </w:pPr>
    <w:r>
      <w:rPr>
        <w:rFonts w:ascii="Baskerville BT" w:hAnsi="Baskerville BT"/>
        <w:sz w:val="24"/>
      </w:rPr>
      <w:t>Telephone/Fax: 01363 773717</w:t>
    </w:r>
  </w:p>
  <w:p w14:paraId="59E58AB6" w14:textId="77777777" w:rsidR="00D75321" w:rsidRDefault="00D75321">
    <w:pPr>
      <w:pStyle w:val="BodyText"/>
      <w:spacing w:after="0"/>
      <w:jc w:val="center"/>
      <w:rPr>
        <w:rFonts w:ascii="Times New Roman" w:hAnsi="Times New Roman"/>
        <w:sz w:val="24"/>
      </w:rPr>
    </w:pPr>
    <w:r>
      <w:rPr>
        <w:rFonts w:ascii="Baskerville BT" w:hAnsi="Baskerville BT"/>
        <w:sz w:val="24"/>
      </w:rPr>
      <w:t>Email: townclerk@crediton.gov.uk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D5C"/>
    <w:multiLevelType w:val="hybridMultilevel"/>
    <w:tmpl w:val="44586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F90"/>
    <w:multiLevelType w:val="hybridMultilevel"/>
    <w:tmpl w:val="BE80A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73F3"/>
    <w:multiLevelType w:val="hybridMultilevel"/>
    <w:tmpl w:val="305A5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7E48"/>
    <w:multiLevelType w:val="hybridMultilevel"/>
    <w:tmpl w:val="D2B6241A"/>
    <w:lvl w:ilvl="0" w:tplc="507E5E6A">
      <w:start w:val="14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844B0"/>
    <w:multiLevelType w:val="hybridMultilevel"/>
    <w:tmpl w:val="13D6365C"/>
    <w:lvl w:ilvl="0" w:tplc="43FCA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36C3"/>
    <w:multiLevelType w:val="hybridMultilevel"/>
    <w:tmpl w:val="B49E8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150CBD"/>
    <w:multiLevelType w:val="hybridMultilevel"/>
    <w:tmpl w:val="98209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85E43"/>
    <w:multiLevelType w:val="hybridMultilevel"/>
    <w:tmpl w:val="563A84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A166D"/>
    <w:multiLevelType w:val="hybridMultilevel"/>
    <w:tmpl w:val="011AB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146419"/>
    <w:multiLevelType w:val="hybridMultilevel"/>
    <w:tmpl w:val="B686B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37956"/>
    <w:multiLevelType w:val="hybridMultilevel"/>
    <w:tmpl w:val="438A9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F7B46"/>
    <w:multiLevelType w:val="hybridMultilevel"/>
    <w:tmpl w:val="F014C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94D27"/>
    <w:multiLevelType w:val="hybridMultilevel"/>
    <w:tmpl w:val="32C06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B6D10"/>
    <w:multiLevelType w:val="hybridMultilevel"/>
    <w:tmpl w:val="5A20D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04EDC"/>
    <w:multiLevelType w:val="hybridMultilevel"/>
    <w:tmpl w:val="459A97DA"/>
    <w:lvl w:ilvl="0" w:tplc="58787852">
      <w:start w:val="1"/>
      <w:numFmt w:val="decimalZero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B0F19"/>
    <w:multiLevelType w:val="hybridMultilevel"/>
    <w:tmpl w:val="701C6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C3FAE"/>
    <w:multiLevelType w:val="hybridMultilevel"/>
    <w:tmpl w:val="CCF2E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C3725"/>
    <w:multiLevelType w:val="hybridMultilevel"/>
    <w:tmpl w:val="08E6CE58"/>
    <w:lvl w:ilvl="0" w:tplc="11DA3628">
      <w:start w:val="1"/>
      <w:numFmt w:val="decimalZero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62AAC"/>
    <w:multiLevelType w:val="hybridMultilevel"/>
    <w:tmpl w:val="F25EB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C5A20"/>
    <w:multiLevelType w:val="hybridMultilevel"/>
    <w:tmpl w:val="A1F23A3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F0B0381"/>
    <w:multiLevelType w:val="hybridMultilevel"/>
    <w:tmpl w:val="5A109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2055F"/>
    <w:multiLevelType w:val="multilevel"/>
    <w:tmpl w:val="1A7C8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74F30"/>
    <w:multiLevelType w:val="hybridMultilevel"/>
    <w:tmpl w:val="B2FA9D34"/>
    <w:lvl w:ilvl="0" w:tplc="CEB0E2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0CBD"/>
    <w:multiLevelType w:val="hybridMultilevel"/>
    <w:tmpl w:val="BEC64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86B08"/>
    <w:multiLevelType w:val="hybridMultilevel"/>
    <w:tmpl w:val="B4FE13F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C8259B"/>
    <w:multiLevelType w:val="hybridMultilevel"/>
    <w:tmpl w:val="CC020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A1560"/>
    <w:multiLevelType w:val="hybridMultilevel"/>
    <w:tmpl w:val="D13EEB44"/>
    <w:lvl w:ilvl="0" w:tplc="FF24A47C">
      <w:start w:val="288"/>
      <w:numFmt w:val="decimal"/>
      <w:lvlText w:val="1504/%1"/>
      <w:lvlJc w:val="left"/>
      <w:pPr>
        <w:ind w:left="2367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67C7E"/>
    <w:multiLevelType w:val="hybridMultilevel"/>
    <w:tmpl w:val="D6F6310C"/>
    <w:lvl w:ilvl="0" w:tplc="08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D4D382F"/>
    <w:multiLevelType w:val="multilevel"/>
    <w:tmpl w:val="468E3A40"/>
    <w:lvl w:ilvl="0">
      <w:start w:val="1"/>
      <w:numFmt w:val="bullet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22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622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16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2" w:hanging="360"/>
      </w:pPr>
    </w:lvl>
    <w:lvl w:ilvl="5" w:tentative="1">
      <w:start w:val="1"/>
      <w:numFmt w:val="lowerRoman"/>
      <w:lvlText w:val="%6."/>
      <w:lvlJc w:val="right"/>
      <w:pPr>
        <w:ind w:left="4602" w:hanging="180"/>
      </w:pPr>
    </w:lvl>
    <w:lvl w:ilvl="6" w:tentative="1">
      <w:start w:val="1"/>
      <w:numFmt w:val="decimal"/>
      <w:lvlText w:val="%7."/>
      <w:lvlJc w:val="left"/>
      <w:pPr>
        <w:ind w:left="5322" w:hanging="360"/>
      </w:pPr>
    </w:lvl>
    <w:lvl w:ilvl="7" w:tentative="1">
      <w:start w:val="1"/>
      <w:numFmt w:val="lowerLetter"/>
      <w:lvlText w:val="%8."/>
      <w:lvlJc w:val="left"/>
      <w:pPr>
        <w:ind w:left="6042" w:hanging="360"/>
      </w:pPr>
    </w:lvl>
    <w:lvl w:ilvl="8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 w15:restartNumberingAfterBreak="0">
    <w:nsid w:val="7EAB4C8B"/>
    <w:multiLevelType w:val="hybridMultilevel"/>
    <w:tmpl w:val="B734FB6E"/>
    <w:lvl w:ilvl="0" w:tplc="BFDE59D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9916950">
    <w:abstractNumId w:val="21"/>
  </w:num>
  <w:num w:numId="2" w16cid:durableId="896624338">
    <w:abstractNumId w:val="25"/>
  </w:num>
  <w:num w:numId="3" w16cid:durableId="1217624038">
    <w:abstractNumId w:val="20"/>
  </w:num>
  <w:num w:numId="4" w16cid:durableId="2136101014">
    <w:abstractNumId w:val="10"/>
  </w:num>
  <w:num w:numId="5" w16cid:durableId="1255672441">
    <w:abstractNumId w:val="0"/>
  </w:num>
  <w:num w:numId="6" w16cid:durableId="71464651">
    <w:abstractNumId w:val="10"/>
  </w:num>
  <w:num w:numId="7" w16cid:durableId="252856646">
    <w:abstractNumId w:val="0"/>
  </w:num>
  <w:num w:numId="8" w16cid:durableId="1138839566">
    <w:abstractNumId w:val="1"/>
  </w:num>
  <w:num w:numId="9" w16cid:durableId="1775176442">
    <w:abstractNumId w:val="24"/>
  </w:num>
  <w:num w:numId="10" w16cid:durableId="1096681298">
    <w:abstractNumId w:val="2"/>
  </w:num>
  <w:num w:numId="11" w16cid:durableId="278529308">
    <w:abstractNumId w:val="5"/>
  </w:num>
  <w:num w:numId="12" w16cid:durableId="693729802">
    <w:abstractNumId w:val="26"/>
  </w:num>
  <w:num w:numId="13" w16cid:durableId="318775030">
    <w:abstractNumId w:val="19"/>
  </w:num>
  <w:num w:numId="14" w16cid:durableId="1840848994">
    <w:abstractNumId w:val="16"/>
  </w:num>
  <w:num w:numId="15" w16cid:durableId="277682427">
    <w:abstractNumId w:val="18"/>
  </w:num>
  <w:num w:numId="16" w16cid:durableId="497841485">
    <w:abstractNumId w:val="2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8982461">
    <w:abstractNumId w:val="3"/>
  </w:num>
  <w:num w:numId="18" w16cid:durableId="505830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75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9497790">
    <w:abstractNumId w:val="29"/>
  </w:num>
  <w:num w:numId="21" w16cid:durableId="797795101">
    <w:abstractNumId w:val="28"/>
  </w:num>
  <w:num w:numId="22" w16cid:durableId="474185310">
    <w:abstractNumId w:val="4"/>
  </w:num>
  <w:num w:numId="23" w16cid:durableId="725494867">
    <w:abstractNumId w:val="22"/>
  </w:num>
  <w:num w:numId="24" w16cid:durableId="371271267">
    <w:abstractNumId w:val="7"/>
  </w:num>
  <w:num w:numId="25" w16cid:durableId="1365640346">
    <w:abstractNumId w:val="6"/>
  </w:num>
  <w:num w:numId="26" w16cid:durableId="997073286">
    <w:abstractNumId w:val="27"/>
  </w:num>
  <w:num w:numId="27" w16cid:durableId="1329207072">
    <w:abstractNumId w:val="9"/>
  </w:num>
  <w:num w:numId="28" w16cid:durableId="1515798680">
    <w:abstractNumId w:val="15"/>
  </w:num>
  <w:num w:numId="29" w16cid:durableId="1242372403">
    <w:abstractNumId w:val="13"/>
  </w:num>
  <w:num w:numId="30" w16cid:durableId="2118910035">
    <w:abstractNumId w:val="11"/>
  </w:num>
  <w:num w:numId="31" w16cid:durableId="782265945">
    <w:abstractNumId w:val="23"/>
  </w:num>
  <w:num w:numId="32" w16cid:durableId="1360355158">
    <w:abstractNumId w:val="8"/>
  </w:num>
  <w:num w:numId="33" w16cid:durableId="6581932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57"/>
        <o:r id="V:Rule2" type="connector" idref="#_x0000_s1058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0M7EwsTQztTAyNzBS0lEKTi0uzszPAykwrgUA0eqcHywAAAA="/>
  </w:docVars>
  <w:rsids>
    <w:rsidRoot w:val="001E5A39"/>
    <w:rsid w:val="0000045B"/>
    <w:rsid w:val="00000D12"/>
    <w:rsid w:val="0000413E"/>
    <w:rsid w:val="000057E9"/>
    <w:rsid w:val="00006428"/>
    <w:rsid w:val="0000692E"/>
    <w:rsid w:val="00006EB5"/>
    <w:rsid w:val="000106B9"/>
    <w:rsid w:val="00013C25"/>
    <w:rsid w:val="00014429"/>
    <w:rsid w:val="000165EF"/>
    <w:rsid w:val="00016A8A"/>
    <w:rsid w:val="00017164"/>
    <w:rsid w:val="00017E13"/>
    <w:rsid w:val="00017EB0"/>
    <w:rsid w:val="00020E31"/>
    <w:rsid w:val="00023F73"/>
    <w:rsid w:val="00024E1A"/>
    <w:rsid w:val="000259BD"/>
    <w:rsid w:val="0002653C"/>
    <w:rsid w:val="00026B74"/>
    <w:rsid w:val="000275D0"/>
    <w:rsid w:val="00031401"/>
    <w:rsid w:val="00031409"/>
    <w:rsid w:val="000325F4"/>
    <w:rsid w:val="00033243"/>
    <w:rsid w:val="00035941"/>
    <w:rsid w:val="000359D2"/>
    <w:rsid w:val="00035F2C"/>
    <w:rsid w:val="00037665"/>
    <w:rsid w:val="000379F0"/>
    <w:rsid w:val="0004026C"/>
    <w:rsid w:val="0004071F"/>
    <w:rsid w:val="00041FDA"/>
    <w:rsid w:val="00043FDB"/>
    <w:rsid w:val="0004789D"/>
    <w:rsid w:val="00047C1C"/>
    <w:rsid w:val="00051987"/>
    <w:rsid w:val="000525ED"/>
    <w:rsid w:val="000543F9"/>
    <w:rsid w:val="00054EF1"/>
    <w:rsid w:val="00055E80"/>
    <w:rsid w:val="00055F1A"/>
    <w:rsid w:val="00061E62"/>
    <w:rsid w:val="00062718"/>
    <w:rsid w:val="000637B7"/>
    <w:rsid w:val="00064CA0"/>
    <w:rsid w:val="000668AF"/>
    <w:rsid w:val="00066DF3"/>
    <w:rsid w:val="00071598"/>
    <w:rsid w:val="00071CC4"/>
    <w:rsid w:val="000726E3"/>
    <w:rsid w:val="00074E88"/>
    <w:rsid w:val="00076532"/>
    <w:rsid w:val="00080BB3"/>
    <w:rsid w:val="000853D3"/>
    <w:rsid w:val="000858B6"/>
    <w:rsid w:val="00085ECD"/>
    <w:rsid w:val="00087409"/>
    <w:rsid w:val="00091E9E"/>
    <w:rsid w:val="00091F05"/>
    <w:rsid w:val="00092FA7"/>
    <w:rsid w:val="00094B7D"/>
    <w:rsid w:val="00094FFC"/>
    <w:rsid w:val="00095556"/>
    <w:rsid w:val="000971AB"/>
    <w:rsid w:val="000A0343"/>
    <w:rsid w:val="000A0BC0"/>
    <w:rsid w:val="000A123C"/>
    <w:rsid w:val="000A14B8"/>
    <w:rsid w:val="000A1718"/>
    <w:rsid w:val="000A1866"/>
    <w:rsid w:val="000A3535"/>
    <w:rsid w:val="000A3F72"/>
    <w:rsid w:val="000A46BB"/>
    <w:rsid w:val="000A5297"/>
    <w:rsid w:val="000A5545"/>
    <w:rsid w:val="000A5D48"/>
    <w:rsid w:val="000A7AC2"/>
    <w:rsid w:val="000A7E37"/>
    <w:rsid w:val="000B21DF"/>
    <w:rsid w:val="000B3B37"/>
    <w:rsid w:val="000B6345"/>
    <w:rsid w:val="000B6846"/>
    <w:rsid w:val="000B6C3E"/>
    <w:rsid w:val="000B7B29"/>
    <w:rsid w:val="000C096E"/>
    <w:rsid w:val="000C1D4D"/>
    <w:rsid w:val="000C2D5E"/>
    <w:rsid w:val="000C31B4"/>
    <w:rsid w:val="000C3C94"/>
    <w:rsid w:val="000C685A"/>
    <w:rsid w:val="000D1A09"/>
    <w:rsid w:val="000D27C4"/>
    <w:rsid w:val="000D28AE"/>
    <w:rsid w:val="000D310D"/>
    <w:rsid w:val="000D335D"/>
    <w:rsid w:val="000D411A"/>
    <w:rsid w:val="000D660E"/>
    <w:rsid w:val="000E2229"/>
    <w:rsid w:val="000E227B"/>
    <w:rsid w:val="000E233A"/>
    <w:rsid w:val="000E6FE5"/>
    <w:rsid w:val="000F1535"/>
    <w:rsid w:val="000F238B"/>
    <w:rsid w:val="000F4D00"/>
    <w:rsid w:val="000F5906"/>
    <w:rsid w:val="000F792A"/>
    <w:rsid w:val="0010044A"/>
    <w:rsid w:val="00100593"/>
    <w:rsid w:val="00101ACB"/>
    <w:rsid w:val="0010331E"/>
    <w:rsid w:val="00104B8C"/>
    <w:rsid w:val="00107C5D"/>
    <w:rsid w:val="00110716"/>
    <w:rsid w:val="00114747"/>
    <w:rsid w:val="00114BBE"/>
    <w:rsid w:val="00115BD0"/>
    <w:rsid w:val="001160E6"/>
    <w:rsid w:val="00117519"/>
    <w:rsid w:val="001178E9"/>
    <w:rsid w:val="00117F8B"/>
    <w:rsid w:val="00122428"/>
    <w:rsid w:val="00122806"/>
    <w:rsid w:val="00124F55"/>
    <w:rsid w:val="00125861"/>
    <w:rsid w:val="00125897"/>
    <w:rsid w:val="0013014D"/>
    <w:rsid w:val="0013075B"/>
    <w:rsid w:val="00130BF6"/>
    <w:rsid w:val="00131264"/>
    <w:rsid w:val="00131ADB"/>
    <w:rsid w:val="00134880"/>
    <w:rsid w:val="001365F3"/>
    <w:rsid w:val="00136E93"/>
    <w:rsid w:val="0014101F"/>
    <w:rsid w:val="00141BBF"/>
    <w:rsid w:val="0014431D"/>
    <w:rsid w:val="001454FA"/>
    <w:rsid w:val="001455E8"/>
    <w:rsid w:val="00145EA9"/>
    <w:rsid w:val="00147D70"/>
    <w:rsid w:val="00150A1C"/>
    <w:rsid w:val="00151CE3"/>
    <w:rsid w:val="00154929"/>
    <w:rsid w:val="00156ED9"/>
    <w:rsid w:val="00160618"/>
    <w:rsid w:val="00160A87"/>
    <w:rsid w:val="00161595"/>
    <w:rsid w:val="00161C7A"/>
    <w:rsid w:val="00162DEE"/>
    <w:rsid w:val="00162EB5"/>
    <w:rsid w:val="001632DE"/>
    <w:rsid w:val="00165055"/>
    <w:rsid w:val="00166FD8"/>
    <w:rsid w:val="00171162"/>
    <w:rsid w:val="00171665"/>
    <w:rsid w:val="001730D2"/>
    <w:rsid w:val="001736AC"/>
    <w:rsid w:val="0017442E"/>
    <w:rsid w:val="00176933"/>
    <w:rsid w:val="00177888"/>
    <w:rsid w:val="00177F74"/>
    <w:rsid w:val="0018040D"/>
    <w:rsid w:val="00182060"/>
    <w:rsid w:val="001821E8"/>
    <w:rsid w:val="001829A4"/>
    <w:rsid w:val="0018359D"/>
    <w:rsid w:val="00183778"/>
    <w:rsid w:val="001837E4"/>
    <w:rsid w:val="0018388D"/>
    <w:rsid w:val="00183CB9"/>
    <w:rsid w:val="00187631"/>
    <w:rsid w:val="00190DC3"/>
    <w:rsid w:val="00193E5D"/>
    <w:rsid w:val="001954CB"/>
    <w:rsid w:val="001A0310"/>
    <w:rsid w:val="001A0F75"/>
    <w:rsid w:val="001A19BA"/>
    <w:rsid w:val="001A32A2"/>
    <w:rsid w:val="001A4A0B"/>
    <w:rsid w:val="001A4A79"/>
    <w:rsid w:val="001A6D31"/>
    <w:rsid w:val="001B0EF5"/>
    <w:rsid w:val="001B4200"/>
    <w:rsid w:val="001B5911"/>
    <w:rsid w:val="001B7A64"/>
    <w:rsid w:val="001C0C9A"/>
    <w:rsid w:val="001C2968"/>
    <w:rsid w:val="001C406B"/>
    <w:rsid w:val="001C55D8"/>
    <w:rsid w:val="001D2D47"/>
    <w:rsid w:val="001D4388"/>
    <w:rsid w:val="001D598A"/>
    <w:rsid w:val="001D6071"/>
    <w:rsid w:val="001D6912"/>
    <w:rsid w:val="001D7FE8"/>
    <w:rsid w:val="001E273B"/>
    <w:rsid w:val="001E53B2"/>
    <w:rsid w:val="001E5A39"/>
    <w:rsid w:val="001E6F67"/>
    <w:rsid w:val="001F126C"/>
    <w:rsid w:val="001F16BE"/>
    <w:rsid w:val="001F3731"/>
    <w:rsid w:val="001F4FFE"/>
    <w:rsid w:val="001F617D"/>
    <w:rsid w:val="001F7F9E"/>
    <w:rsid w:val="00200863"/>
    <w:rsid w:val="0020139F"/>
    <w:rsid w:val="002013EA"/>
    <w:rsid w:val="002035C5"/>
    <w:rsid w:val="00212C11"/>
    <w:rsid w:val="002152ED"/>
    <w:rsid w:val="00220D56"/>
    <w:rsid w:val="00220EA0"/>
    <w:rsid w:val="002211BC"/>
    <w:rsid w:val="002224E0"/>
    <w:rsid w:val="0022348E"/>
    <w:rsid w:val="0022371B"/>
    <w:rsid w:val="00224CB4"/>
    <w:rsid w:val="00226C08"/>
    <w:rsid w:val="00227E73"/>
    <w:rsid w:val="002305DC"/>
    <w:rsid w:val="002309B5"/>
    <w:rsid w:val="00230EB4"/>
    <w:rsid w:val="00232072"/>
    <w:rsid w:val="00233CF3"/>
    <w:rsid w:val="00236FE1"/>
    <w:rsid w:val="0024050B"/>
    <w:rsid w:val="00242620"/>
    <w:rsid w:val="002429E5"/>
    <w:rsid w:val="0024308A"/>
    <w:rsid w:val="00246A06"/>
    <w:rsid w:val="00246ADC"/>
    <w:rsid w:val="0024779F"/>
    <w:rsid w:val="00247E75"/>
    <w:rsid w:val="00254C7A"/>
    <w:rsid w:val="00255434"/>
    <w:rsid w:val="00255933"/>
    <w:rsid w:val="00255E24"/>
    <w:rsid w:val="00256C3D"/>
    <w:rsid w:val="002608DD"/>
    <w:rsid w:val="00260F5A"/>
    <w:rsid w:val="00263A56"/>
    <w:rsid w:val="00264C8B"/>
    <w:rsid w:val="00266586"/>
    <w:rsid w:val="0027066D"/>
    <w:rsid w:val="00270D5A"/>
    <w:rsid w:val="002710D9"/>
    <w:rsid w:val="00273091"/>
    <w:rsid w:val="00273719"/>
    <w:rsid w:val="00273DE6"/>
    <w:rsid w:val="00275EA1"/>
    <w:rsid w:val="002765E0"/>
    <w:rsid w:val="00276779"/>
    <w:rsid w:val="00280009"/>
    <w:rsid w:val="002811EF"/>
    <w:rsid w:val="002824C0"/>
    <w:rsid w:val="00282951"/>
    <w:rsid w:val="00282A45"/>
    <w:rsid w:val="002850E4"/>
    <w:rsid w:val="00287B15"/>
    <w:rsid w:val="00290A6B"/>
    <w:rsid w:val="00292CCB"/>
    <w:rsid w:val="002934D5"/>
    <w:rsid w:val="0029476F"/>
    <w:rsid w:val="00296499"/>
    <w:rsid w:val="00296781"/>
    <w:rsid w:val="00297A08"/>
    <w:rsid w:val="002A01B5"/>
    <w:rsid w:val="002A0965"/>
    <w:rsid w:val="002A5814"/>
    <w:rsid w:val="002A7EEF"/>
    <w:rsid w:val="002B0376"/>
    <w:rsid w:val="002B1F70"/>
    <w:rsid w:val="002B6B81"/>
    <w:rsid w:val="002B72F2"/>
    <w:rsid w:val="002B7490"/>
    <w:rsid w:val="002C1428"/>
    <w:rsid w:val="002C1C25"/>
    <w:rsid w:val="002C28BD"/>
    <w:rsid w:val="002C28F4"/>
    <w:rsid w:val="002C314C"/>
    <w:rsid w:val="002C32A2"/>
    <w:rsid w:val="002C37C5"/>
    <w:rsid w:val="002C4760"/>
    <w:rsid w:val="002C5433"/>
    <w:rsid w:val="002C74DE"/>
    <w:rsid w:val="002D0227"/>
    <w:rsid w:val="002D437B"/>
    <w:rsid w:val="002D5E8D"/>
    <w:rsid w:val="002E0529"/>
    <w:rsid w:val="002E0DF9"/>
    <w:rsid w:val="002E222C"/>
    <w:rsid w:val="002E3B30"/>
    <w:rsid w:val="002E4142"/>
    <w:rsid w:val="002E559F"/>
    <w:rsid w:val="002F092C"/>
    <w:rsid w:val="002F1D4F"/>
    <w:rsid w:val="002F292D"/>
    <w:rsid w:val="002F6B90"/>
    <w:rsid w:val="002F7838"/>
    <w:rsid w:val="00303F56"/>
    <w:rsid w:val="00304A63"/>
    <w:rsid w:val="00307023"/>
    <w:rsid w:val="0031400D"/>
    <w:rsid w:val="00315D4F"/>
    <w:rsid w:val="00316E15"/>
    <w:rsid w:val="00316E89"/>
    <w:rsid w:val="00317A0B"/>
    <w:rsid w:val="00320CBF"/>
    <w:rsid w:val="00323159"/>
    <w:rsid w:val="00325C36"/>
    <w:rsid w:val="00327967"/>
    <w:rsid w:val="00327A5A"/>
    <w:rsid w:val="003325BC"/>
    <w:rsid w:val="003326DD"/>
    <w:rsid w:val="003329EA"/>
    <w:rsid w:val="00332CDB"/>
    <w:rsid w:val="00334C83"/>
    <w:rsid w:val="00335CB6"/>
    <w:rsid w:val="00336347"/>
    <w:rsid w:val="00336739"/>
    <w:rsid w:val="00336C95"/>
    <w:rsid w:val="00336CC6"/>
    <w:rsid w:val="00344B72"/>
    <w:rsid w:val="00347379"/>
    <w:rsid w:val="00352EB8"/>
    <w:rsid w:val="00353309"/>
    <w:rsid w:val="00353610"/>
    <w:rsid w:val="0035371F"/>
    <w:rsid w:val="003541D3"/>
    <w:rsid w:val="003544A1"/>
    <w:rsid w:val="003605FC"/>
    <w:rsid w:val="003632AA"/>
    <w:rsid w:val="00364E78"/>
    <w:rsid w:val="00365588"/>
    <w:rsid w:val="00365808"/>
    <w:rsid w:val="00371D85"/>
    <w:rsid w:val="0037212C"/>
    <w:rsid w:val="00372318"/>
    <w:rsid w:val="0037248B"/>
    <w:rsid w:val="00374A57"/>
    <w:rsid w:val="00375E87"/>
    <w:rsid w:val="003828E0"/>
    <w:rsid w:val="003839C5"/>
    <w:rsid w:val="0038483C"/>
    <w:rsid w:val="00384A88"/>
    <w:rsid w:val="00385A38"/>
    <w:rsid w:val="00385C42"/>
    <w:rsid w:val="00385CED"/>
    <w:rsid w:val="003873D8"/>
    <w:rsid w:val="00387403"/>
    <w:rsid w:val="00391203"/>
    <w:rsid w:val="00391428"/>
    <w:rsid w:val="003929F3"/>
    <w:rsid w:val="003935DD"/>
    <w:rsid w:val="00395987"/>
    <w:rsid w:val="003A1968"/>
    <w:rsid w:val="003A366B"/>
    <w:rsid w:val="003A50CD"/>
    <w:rsid w:val="003A696C"/>
    <w:rsid w:val="003B0C35"/>
    <w:rsid w:val="003B258D"/>
    <w:rsid w:val="003B39D0"/>
    <w:rsid w:val="003B4974"/>
    <w:rsid w:val="003B4B9E"/>
    <w:rsid w:val="003B54AD"/>
    <w:rsid w:val="003C0049"/>
    <w:rsid w:val="003C09D0"/>
    <w:rsid w:val="003C2A83"/>
    <w:rsid w:val="003C4FC0"/>
    <w:rsid w:val="003C6E69"/>
    <w:rsid w:val="003C6E6D"/>
    <w:rsid w:val="003D24B7"/>
    <w:rsid w:val="003D4503"/>
    <w:rsid w:val="003D56CC"/>
    <w:rsid w:val="003D642F"/>
    <w:rsid w:val="003E20E1"/>
    <w:rsid w:val="003E20EC"/>
    <w:rsid w:val="003E3F9B"/>
    <w:rsid w:val="003E503E"/>
    <w:rsid w:val="003E685A"/>
    <w:rsid w:val="003E68AD"/>
    <w:rsid w:val="003E73C3"/>
    <w:rsid w:val="003F3186"/>
    <w:rsid w:val="003F4880"/>
    <w:rsid w:val="003F5719"/>
    <w:rsid w:val="0040038D"/>
    <w:rsid w:val="0040199D"/>
    <w:rsid w:val="0040365E"/>
    <w:rsid w:val="00403D67"/>
    <w:rsid w:val="00404D9A"/>
    <w:rsid w:val="004105CC"/>
    <w:rsid w:val="004125F9"/>
    <w:rsid w:val="004141EE"/>
    <w:rsid w:val="00414FFB"/>
    <w:rsid w:val="004206C8"/>
    <w:rsid w:val="004229CA"/>
    <w:rsid w:val="004233BA"/>
    <w:rsid w:val="0042370E"/>
    <w:rsid w:val="004242AB"/>
    <w:rsid w:val="0042450B"/>
    <w:rsid w:val="00424541"/>
    <w:rsid w:val="00424FAF"/>
    <w:rsid w:val="004261A4"/>
    <w:rsid w:val="0042685A"/>
    <w:rsid w:val="0043086F"/>
    <w:rsid w:val="00430F3A"/>
    <w:rsid w:val="004346A6"/>
    <w:rsid w:val="00437849"/>
    <w:rsid w:val="00441EB6"/>
    <w:rsid w:val="0044380F"/>
    <w:rsid w:val="00443B5B"/>
    <w:rsid w:val="0044596E"/>
    <w:rsid w:val="00445B4F"/>
    <w:rsid w:val="004460F1"/>
    <w:rsid w:val="00447060"/>
    <w:rsid w:val="00451002"/>
    <w:rsid w:val="00453403"/>
    <w:rsid w:val="00454A38"/>
    <w:rsid w:val="00460B90"/>
    <w:rsid w:val="004625AE"/>
    <w:rsid w:val="00467933"/>
    <w:rsid w:val="00467E3E"/>
    <w:rsid w:val="004715E5"/>
    <w:rsid w:val="0047294D"/>
    <w:rsid w:val="004742B9"/>
    <w:rsid w:val="00474520"/>
    <w:rsid w:val="00476A78"/>
    <w:rsid w:val="00480D79"/>
    <w:rsid w:val="004816EF"/>
    <w:rsid w:val="00484E56"/>
    <w:rsid w:val="0048512A"/>
    <w:rsid w:val="004855EA"/>
    <w:rsid w:val="00485621"/>
    <w:rsid w:val="00485DFA"/>
    <w:rsid w:val="00491E3F"/>
    <w:rsid w:val="00495BA2"/>
    <w:rsid w:val="00496106"/>
    <w:rsid w:val="0049709E"/>
    <w:rsid w:val="004A058D"/>
    <w:rsid w:val="004A0698"/>
    <w:rsid w:val="004A39F7"/>
    <w:rsid w:val="004A5851"/>
    <w:rsid w:val="004B03AC"/>
    <w:rsid w:val="004B0D83"/>
    <w:rsid w:val="004B1109"/>
    <w:rsid w:val="004B1FEA"/>
    <w:rsid w:val="004B4932"/>
    <w:rsid w:val="004B4B79"/>
    <w:rsid w:val="004B5907"/>
    <w:rsid w:val="004C1E10"/>
    <w:rsid w:val="004C2BB2"/>
    <w:rsid w:val="004C6974"/>
    <w:rsid w:val="004D11CA"/>
    <w:rsid w:val="004D29EB"/>
    <w:rsid w:val="004D3380"/>
    <w:rsid w:val="004D4123"/>
    <w:rsid w:val="004D6E9D"/>
    <w:rsid w:val="004D73F3"/>
    <w:rsid w:val="004E046F"/>
    <w:rsid w:val="004E20F3"/>
    <w:rsid w:val="004E23EF"/>
    <w:rsid w:val="004E27E7"/>
    <w:rsid w:val="004E49B6"/>
    <w:rsid w:val="004E722E"/>
    <w:rsid w:val="004E7478"/>
    <w:rsid w:val="004F1525"/>
    <w:rsid w:val="004F1BE3"/>
    <w:rsid w:val="004F4B75"/>
    <w:rsid w:val="004F5D73"/>
    <w:rsid w:val="004F6448"/>
    <w:rsid w:val="00503369"/>
    <w:rsid w:val="0050439A"/>
    <w:rsid w:val="005058C4"/>
    <w:rsid w:val="00505A9C"/>
    <w:rsid w:val="005144A8"/>
    <w:rsid w:val="00514A4D"/>
    <w:rsid w:val="00520863"/>
    <w:rsid w:val="00520D0E"/>
    <w:rsid w:val="00522773"/>
    <w:rsid w:val="0052481B"/>
    <w:rsid w:val="00527A0A"/>
    <w:rsid w:val="005308AD"/>
    <w:rsid w:val="00530995"/>
    <w:rsid w:val="00531683"/>
    <w:rsid w:val="00533359"/>
    <w:rsid w:val="00533E4C"/>
    <w:rsid w:val="005361B4"/>
    <w:rsid w:val="005405F5"/>
    <w:rsid w:val="005417DE"/>
    <w:rsid w:val="005418F6"/>
    <w:rsid w:val="00541D95"/>
    <w:rsid w:val="0054486C"/>
    <w:rsid w:val="00546DC9"/>
    <w:rsid w:val="00550262"/>
    <w:rsid w:val="00551073"/>
    <w:rsid w:val="005512D7"/>
    <w:rsid w:val="00551DF0"/>
    <w:rsid w:val="00551F7E"/>
    <w:rsid w:val="00552FC9"/>
    <w:rsid w:val="00553393"/>
    <w:rsid w:val="00553A44"/>
    <w:rsid w:val="005554C0"/>
    <w:rsid w:val="00557EE7"/>
    <w:rsid w:val="0056070E"/>
    <w:rsid w:val="00561DE5"/>
    <w:rsid w:val="005635D8"/>
    <w:rsid w:val="00564611"/>
    <w:rsid w:val="00565F9A"/>
    <w:rsid w:val="005666D5"/>
    <w:rsid w:val="00566F16"/>
    <w:rsid w:val="00572B25"/>
    <w:rsid w:val="00573E6B"/>
    <w:rsid w:val="0057509A"/>
    <w:rsid w:val="005764E4"/>
    <w:rsid w:val="0057661F"/>
    <w:rsid w:val="0057674B"/>
    <w:rsid w:val="0058030D"/>
    <w:rsid w:val="00580A92"/>
    <w:rsid w:val="00581D51"/>
    <w:rsid w:val="005822FF"/>
    <w:rsid w:val="00582AEC"/>
    <w:rsid w:val="0058502C"/>
    <w:rsid w:val="00590384"/>
    <w:rsid w:val="005911B0"/>
    <w:rsid w:val="00591E6C"/>
    <w:rsid w:val="005920B0"/>
    <w:rsid w:val="00592252"/>
    <w:rsid w:val="0059283F"/>
    <w:rsid w:val="00594B83"/>
    <w:rsid w:val="0059531F"/>
    <w:rsid w:val="005A0290"/>
    <w:rsid w:val="005A0B80"/>
    <w:rsid w:val="005A1D15"/>
    <w:rsid w:val="005A5C2C"/>
    <w:rsid w:val="005B08B3"/>
    <w:rsid w:val="005B0FAE"/>
    <w:rsid w:val="005B43CA"/>
    <w:rsid w:val="005B5DC5"/>
    <w:rsid w:val="005B7A11"/>
    <w:rsid w:val="005C0C75"/>
    <w:rsid w:val="005C182C"/>
    <w:rsid w:val="005C1CD8"/>
    <w:rsid w:val="005C2F3B"/>
    <w:rsid w:val="005C398A"/>
    <w:rsid w:val="005C3F4C"/>
    <w:rsid w:val="005C4CB2"/>
    <w:rsid w:val="005C501E"/>
    <w:rsid w:val="005D0BF7"/>
    <w:rsid w:val="005D21DB"/>
    <w:rsid w:val="005D2BAF"/>
    <w:rsid w:val="005D3574"/>
    <w:rsid w:val="005D5AB6"/>
    <w:rsid w:val="005D5DD7"/>
    <w:rsid w:val="005D75FF"/>
    <w:rsid w:val="005E04F0"/>
    <w:rsid w:val="005E1AAF"/>
    <w:rsid w:val="005E424B"/>
    <w:rsid w:val="005E4951"/>
    <w:rsid w:val="005E6BBE"/>
    <w:rsid w:val="005E79EA"/>
    <w:rsid w:val="005F328E"/>
    <w:rsid w:val="005F60BB"/>
    <w:rsid w:val="005F622C"/>
    <w:rsid w:val="00600E26"/>
    <w:rsid w:val="0060384E"/>
    <w:rsid w:val="00604E03"/>
    <w:rsid w:val="00606B8C"/>
    <w:rsid w:val="00606CA5"/>
    <w:rsid w:val="006103EB"/>
    <w:rsid w:val="00610E9C"/>
    <w:rsid w:val="0061189E"/>
    <w:rsid w:val="00611B38"/>
    <w:rsid w:val="006123A2"/>
    <w:rsid w:val="00612E3F"/>
    <w:rsid w:val="00613672"/>
    <w:rsid w:val="006137AB"/>
    <w:rsid w:val="00614C4D"/>
    <w:rsid w:val="00614FD6"/>
    <w:rsid w:val="006165EE"/>
    <w:rsid w:val="00616A6B"/>
    <w:rsid w:val="00617159"/>
    <w:rsid w:val="00617597"/>
    <w:rsid w:val="0062132B"/>
    <w:rsid w:val="0062587E"/>
    <w:rsid w:val="00625B9F"/>
    <w:rsid w:val="006319B5"/>
    <w:rsid w:val="00632540"/>
    <w:rsid w:val="00633B41"/>
    <w:rsid w:val="00634591"/>
    <w:rsid w:val="00635009"/>
    <w:rsid w:val="00635594"/>
    <w:rsid w:val="00641D8B"/>
    <w:rsid w:val="0064268D"/>
    <w:rsid w:val="00643463"/>
    <w:rsid w:val="006440C6"/>
    <w:rsid w:val="006462B7"/>
    <w:rsid w:val="006503AD"/>
    <w:rsid w:val="006509F6"/>
    <w:rsid w:val="006511DF"/>
    <w:rsid w:val="006542BB"/>
    <w:rsid w:val="006549D3"/>
    <w:rsid w:val="00657D22"/>
    <w:rsid w:val="0066300C"/>
    <w:rsid w:val="00667B0B"/>
    <w:rsid w:val="006704F5"/>
    <w:rsid w:val="00671646"/>
    <w:rsid w:val="00671E16"/>
    <w:rsid w:val="0067274E"/>
    <w:rsid w:val="0067284B"/>
    <w:rsid w:val="00672EC2"/>
    <w:rsid w:val="006764E8"/>
    <w:rsid w:val="00676613"/>
    <w:rsid w:val="00677089"/>
    <w:rsid w:val="00677980"/>
    <w:rsid w:val="00685A30"/>
    <w:rsid w:val="00686F86"/>
    <w:rsid w:val="00686FF1"/>
    <w:rsid w:val="0068773C"/>
    <w:rsid w:val="00690119"/>
    <w:rsid w:val="006902EA"/>
    <w:rsid w:val="006905F6"/>
    <w:rsid w:val="006921B4"/>
    <w:rsid w:val="00692366"/>
    <w:rsid w:val="00692BF0"/>
    <w:rsid w:val="00693A92"/>
    <w:rsid w:val="006963FE"/>
    <w:rsid w:val="00696933"/>
    <w:rsid w:val="00697C89"/>
    <w:rsid w:val="006A31DE"/>
    <w:rsid w:val="006A3F57"/>
    <w:rsid w:val="006A6BBF"/>
    <w:rsid w:val="006B0BE4"/>
    <w:rsid w:val="006B1F2A"/>
    <w:rsid w:val="006B23B8"/>
    <w:rsid w:val="006B2C57"/>
    <w:rsid w:val="006B60EB"/>
    <w:rsid w:val="006C0C15"/>
    <w:rsid w:val="006C485B"/>
    <w:rsid w:val="006C569E"/>
    <w:rsid w:val="006D0BCA"/>
    <w:rsid w:val="006D12AB"/>
    <w:rsid w:val="006D1E8F"/>
    <w:rsid w:val="006D2B24"/>
    <w:rsid w:val="006D36E3"/>
    <w:rsid w:val="006D415D"/>
    <w:rsid w:val="006D79AA"/>
    <w:rsid w:val="006E04CD"/>
    <w:rsid w:val="006E75A8"/>
    <w:rsid w:val="006F0AC1"/>
    <w:rsid w:val="006F22E6"/>
    <w:rsid w:val="006F56B2"/>
    <w:rsid w:val="006F5B28"/>
    <w:rsid w:val="006F60A1"/>
    <w:rsid w:val="006F793A"/>
    <w:rsid w:val="00700403"/>
    <w:rsid w:val="00703A69"/>
    <w:rsid w:val="00705631"/>
    <w:rsid w:val="00706C27"/>
    <w:rsid w:val="0070748D"/>
    <w:rsid w:val="00712ED4"/>
    <w:rsid w:val="0071545C"/>
    <w:rsid w:val="00715E78"/>
    <w:rsid w:val="00716804"/>
    <w:rsid w:val="00716B5A"/>
    <w:rsid w:val="0071746B"/>
    <w:rsid w:val="0071764C"/>
    <w:rsid w:val="0072105C"/>
    <w:rsid w:val="00724F8D"/>
    <w:rsid w:val="00727F93"/>
    <w:rsid w:val="0073413E"/>
    <w:rsid w:val="007349FA"/>
    <w:rsid w:val="00736CC7"/>
    <w:rsid w:val="007377E6"/>
    <w:rsid w:val="00737E90"/>
    <w:rsid w:val="00746032"/>
    <w:rsid w:val="00746F00"/>
    <w:rsid w:val="007470B0"/>
    <w:rsid w:val="00750420"/>
    <w:rsid w:val="007507C6"/>
    <w:rsid w:val="00751CD2"/>
    <w:rsid w:val="00754A8D"/>
    <w:rsid w:val="007550AE"/>
    <w:rsid w:val="00761C45"/>
    <w:rsid w:val="00762217"/>
    <w:rsid w:val="00762893"/>
    <w:rsid w:val="0076687E"/>
    <w:rsid w:val="0076757D"/>
    <w:rsid w:val="007735E7"/>
    <w:rsid w:val="00774B01"/>
    <w:rsid w:val="00774D04"/>
    <w:rsid w:val="0077513D"/>
    <w:rsid w:val="00775687"/>
    <w:rsid w:val="00775986"/>
    <w:rsid w:val="007771F1"/>
    <w:rsid w:val="00782676"/>
    <w:rsid w:val="00785734"/>
    <w:rsid w:val="0079052A"/>
    <w:rsid w:val="007938EA"/>
    <w:rsid w:val="00793AB2"/>
    <w:rsid w:val="00797116"/>
    <w:rsid w:val="00797D7A"/>
    <w:rsid w:val="007A0D36"/>
    <w:rsid w:val="007A144A"/>
    <w:rsid w:val="007A3221"/>
    <w:rsid w:val="007A5223"/>
    <w:rsid w:val="007A5BE0"/>
    <w:rsid w:val="007A71D9"/>
    <w:rsid w:val="007B0586"/>
    <w:rsid w:val="007B0901"/>
    <w:rsid w:val="007B320C"/>
    <w:rsid w:val="007B3461"/>
    <w:rsid w:val="007B3EBC"/>
    <w:rsid w:val="007B5A16"/>
    <w:rsid w:val="007C0278"/>
    <w:rsid w:val="007C088D"/>
    <w:rsid w:val="007C111B"/>
    <w:rsid w:val="007C3756"/>
    <w:rsid w:val="007C3D7C"/>
    <w:rsid w:val="007C5CEA"/>
    <w:rsid w:val="007C5F1A"/>
    <w:rsid w:val="007C69B4"/>
    <w:rsid w:val="007C7294"/>
    <w:rsid w:val="007D0792"/>
    <w:rsid w:val="007D134E"/>
    <w:rsid w:val="007D1469"/>
    <w:rsid w:val="007D1C45"/>
    <w:rsid w:val="007D3FC3"/>
    <w:rsid w:val="007D5034"/>
    <w:rsid w:val="007D6202"/>
    <w:rsid w:val="007E0E52"/>
    <w:rsid w:val="007E159E"/>
    <w:rsid w:val="007E22A3"/>
    <w:rsid w:val="007E317E"/>
    <w:rsid w:val="007E37E1"/>
    <w:rsid w:val="007E4411"/>
    <w:rsid w:val="007E4A6E"/>
    <w:rsid w:val="007F142F"/>
    <w:rsid w:val="007F184F"/>
    <w:rsid w:val="007F23D7"/>
    <w:rsid w:val="007F43D1"/>
    <w:rsid w:val="007F57F2"/>
    <w:rsid w:val="007F7089"/>
    <w:rsid w:val="007F7C2F"/>
    <w:rsid w:val="0080068F"/>
    <w:rsid w:val="0080106B"/>
    <w:rsid w:val="0080116A"/>
    <w:rsid w:val="00802242"/>
    <w:rsid w:val="00804092"/>
    <w:rsid w:val="00806B24"/>
    <w:rsid w:val="008074E8"/>
    <w:rsid w:val="00807F4D"/>
    <w:rsid w:val="0081073A"/>
    <w:rsid w:val="008108C3"/>
    <w:rsid w:val="00811D4C"/>
    <w:rsid w:val="00812457"/>
    <w:rsid w:val="00812F02"/>
    <w:rsid w:val="008133CD"/>
    <w:rsid w:val="00816CEB"/>
    <w:rsid w:val="00816D49"/>
    <w:rsid w:val="0081758F"/>
    <w:rsid w:val="00817CF2"/>
    <w:rsid w:val="00820FAA"/>
    <w:rsid w:val="008211F1"/>
    <w:rsid w:val="00822001"/>
    <w:rsid w:val="00822DAB"/>
    <w:rsid w:val="00822FED"/>
    <w:rsid w:val="008231AB"/>
    <w:rsid w:val="008253CE"/>
    <w:rsid w:val="008260BB"/>
    <w:rsid w:val="008300A3"/>
    <w:rsid w:val="00830B9F"/>
    <w:rsid w:val="00831659"/>
    <w:rsid w:val="008317AD"/>
    <w:rsid w:val="008326DD"/>
    <w:rsid w:val="00834261"/>
    <w:rsid w:val="0083709C"/>
    <w:rsid w:val="008421CD"/>
    <w:rsid w:val="008430D0"/>
    <w:rsid w:val="008445AE"/>
    <w:rsid w:val="008458CC"/>
    <w:rsid w:val="00847166"/>
    <w:rsid w:val="00850647"/>
    <w:rsid w:val="00852BB0"/>
    <w:rsid w:val="008547F2"/>
    <w:rsid w:val="0085514A"/>
    <w:rsid w:val="00855B36"/>
    <w:rsid w:val="0086033C"/>
    <w:rsid w:val="0086183F"/>
    <w:rsid w:val="00861A33"/>
    <w:rsid w:val="008637B4"/>
    <w:rsid w:val="00864AE7"/>
    <w:rsid w:val="00864F6A"/>
    <w:rsid w:val="008666A4"/>
    <w:rsid w:val="00866BEA"/>
    <w:rsid w:val="00867AB4"/>
    <w:rsid w:val="00871337"/>
    <w:rsid w:val="00872798"/>
    <w:rsid w:val="00872971"/>
    <w:rsid w:val="00873D76"/>
    <w:rsid w:val="008742B6"/>
    <w:rsid w:val="00875872"/>
    <w:rsid w:val="00875E72"/>
    <w:rsid w:val="00876CFD"/>
    <w:rsid w:val="0087754B"/>
    <w:rsid w:val="00880FE6"/>
    <w:rsid w:val="00883C7B"/>
    <w:rsid w:val="00885F54"/>
    <w:rsid w:val="008873CB"/>
    <w:rsid w:val="00887FCB"/>
    <w:rsid w:val="008905F4"/>
    <w:rsid w:val="00891842"/>
    <w:rsid w:val="008A03B5"/>
    <w:rsid w:val="008A2B20"/>
    <w:rsid w:val="008A4B7D"/>
    <w:rsid w:val="008A5735"/>
    <w:rsid w:val="008A66B0"/>
    <w:rsid w:val="008A75B9"/>
    <w:rsid w:val="008B0BE8"/>
    <w:rsid w:val="008B21D7"/>
    <w:rsid w:val="008B4614"/>
    <w:rsid w:val="008B559A"/>
    <w:rsid w:val="008B59B7"/>
    <w:rsid w:val="008B6C3E"/>
    <w:rsid w:val="008C004E"/>
    <w:rsid w:val="008C0E7E"/>
    <w:rsid w:val="008C0ED6"/>
    <w:rsid w:val="008C296E"/>
    <w:rsid w:val="008C377C"/>
    <w:rsid w:val="008C4D0A"/>
    <w:rsid w:val="008C5D56"/>
    <w:rsid w:val="008D1D40"/>
    <w:rsid w:val="008D4DDD"/>
    <w:rsid w:val="008D5085"/>
    <w:rsid w:val="008D54B7"/>
    <w:rsid w:val="008D72C6"/>
    <w:rsid w:val="008D7A6D"/>
    <w:rsid w:val="008D7D00"/>
    <w:rsid w:val="008E39D6"/>
    <w:rsid w:val="008E3A08"/>
    <w:rsid w:val="008E4A47"/>
    <w:rsid w:val="008E56DA"/>
    <w:rsid w:val="008E58CF"/>
    <w:rsid w:val="008E6A77"/>
    <w:rsid w:val="008E6B14"/>
    <w:rsid w:val="008E768A"/>
    <w:rsid w:val="008E7A92"/>
    <w:rsid w:val="008F0EFB"/>
    <w:rsid w:val="008F1FDB"/>
    <w:rsid w:val="008F56ED"/>
    <w:rsid w:val="008F66AF"/>
    <w:rsid w:val="008F7456"/>
    <w:rsid w:val="00900138"/>
    <w:rsid w:val="0090366F"/>
    <w:rsid w:val="009040A1"/>
    <w:rsid w:val="009053AA"/>
    <w:rsid w:val="00905462"/>
    <w:rsid w:val="00906F75"/>
    <w:rsid w:val="0091126A"/>
    <w:rsid w:val="00912163"/>
    <w:rsid w:val="00915000"/>
    <w:rsid w:val="00915506"/>
    <w:rsid w:val="00916EE5"/>
    <w:rsid w:val="00922822"/>
    <w:rsid w:val="00925483"/>
    <w:rsid w:val="00927589"/>
    <w:rsid w:val="00930686"/>
    <w:rsid w:val="009315D3"/>
    <w:rsid w:val="009327FA"/>
    <w:rsid w:val="009327FC"/>
    <w:rsid w:val="00932C92"/>
    <w:rsid w:val="00935D19"/>
    <w:rsid w:val="009369CF"/>
    <w:rsid w:val="00937178"/>
    <w:rsid w:val="00937315"/>
    <w:rsid w:val="00937353"/>
    <w:rsid w:val="009375AE"/>
    <w:rsid w:val="00942554"/>
    <w:rsid w:val="00942846"/>
    <w:rsid w:val="00942E1F"/>
    <w:rsid w:val="00942E25"/>
    <w:rsid w:val="00943364"/>
    <w:rsid w:val="00944153"/>
    <w:rsid w:val="009444B4"/>
    <w:rsid w:val="009464AC"/>
    <w:rsid w:val="0094785A"/>
    <w:rsid w:val="009508A4"/>
    <w:rsid w:val="00950AC6"/>
    <w:rsid w:val="009520DB"/>
    <w:rsid w:val="009542CC"/>
    <w:rsid w:val="009553AF"/>
    <w:rsid w:val="00960CD5"/>
    <w:rsid w:val="00961F09"/>
    <w:rsid w:val="009637A2"/>
    <w:rsid w:val="009651F6"/>
    <w:rsid w:val="00966717"/>
    <w:rsid w:val="00967CEE"/>
    <w:rsid w:val="0097170B"/>
    <w:rsid w:val="0097246C"/>
    <w:rsid w:val="00972490"/>
    <w:rsid w:val="0097392C"/>
    <w:rsid w:val="00974563"/>
    <w:rsid w:val="00974763"/>
    <w:rsid w:val="00977C4F"/>
    <w:rsid w:val="00980240"/>
    <w:rsid w:val="009809EE"/>
    <w:rsid w:val="00982B44"/>
    <w:rsid w:val="00985863"/>
    <w:rsid w:val="00990F1B"/>
    <w:rsid w:val="009910B0"/>
    <w:rsid w:val="00991B29"/>
    <w:rsid w:val="00993A70"/>
    <w:rsid w:val="009964F3"/>
    <w:rsid w:val="009A0D90"/>
    <w:rsid w:val="009A13FF"/>
    <w:rsid w:val="009A26EA"/>
    <w:rsid w:val="009A2A30"/>
    <w:rsid w:val="009A6046"/>
    <w:rsid w:val="009A66BA"/>
    <w:rsid w:val="009A76C8"/>
    <w:rsid w:val="009A7753"/>
    <w:rsid w:val="009B0185"/>
    <w:rsid w:val="009B263D"/>
    <w:rsid w:val="009B5F1B"/>
    <w:rsid w:val="009C00BE"/>
    <w:rsid w:val="009C056E"/>
    <w:rsid w:val="009C25B6"/>
    <w:rsid w:val="009C29FD"/>
    <w:rsid w:val="009C399E"/>
    <w:rsid w:val="009C60A0"/>
    <w:rsid w:val="009C6180"/>
    <w:rsid w:val="009C6BB3"/>
    <w:rsid w:val="009C6D8E"/>
    <w:rsid w:val="009C7207"/>
    <w:rsid w:val="009C7A7D"/>
    <w:rsid w:val="009D2424"/>
    <w:rsid w:val="009D2EA5"/>
    <w:rsid w:val="009D3607"/>
    <w:rsid w:val="009D532D"/>
    <w:rsid w:val="009D6478"/>
    <w:rsid w:val="009D6E2B"/>
    <w:rsid w:val="009D7BDD"/>
    <w:rsid w:val="009E034B"/>
    <w:rsid w:val="009E13C0"/>
    <w:rsid w:val="009E263A"/>
    <w:rsid w:val="009F0397"/>
    <w:rsid w:val="009F3FF2"/>
    <w:rsid w:val="009F5389"/>
    <w:rsid w:val="009F64B9"/>
    <w:rsid w:val="00A01793"/>
    <w:rsid w:val="00A05565"/>
    <w:rsid w:val="00A06056"/>
    <w:rsid w:val="00A10692"/>
    <w:rsid w:val="00A10C0C"/>
    <w:rsid w:val="00A16035"/>
    <w:rsid w:val="00A2019C"/>
    <w:rsid w:val="00A20898"/>
    <w:rsid w:val="00A23FE2"/>
    <w:rsid w:val="00A243D7"/>
    <w:rsid w:val="00A2446F"/>
    <w:rsid w:val="00A24F5D"/>
    <w:rsid w:val="00A268C9"/>
    <w:rsid w:val="00A26911"/>
    <w:rsid w:val="00A27FCF"/>
    <w:rsid w:val="00A337FD"/>
    <w:rsid w:val="00A341D2"/>
    <w:rsid w:val="00A34AE8"/>
    <w:rsid w:val="00A35BA6"/>
    <w:rsid w:val="00A37457"/>
    <w:rsid w:val="00A43AA3"/>
    <w:rsid w:val="00A44435"/>
    <w:rsid w:val="00A44DEC"/>
    <w:rsid w:val="00A46D44"/>
    <w:rsid w:val="00A47C83"/>
    <w:rsid w:val="00A51739"/>
    <w:rsid w:val="00A5214A"/>
    <w:rsid w:val="00A53854"/>
    <w:rsid w:val="00A53C5A"/>
    <w:rsid w:val="00A542DB"/>
    <w:rsid w:val="00A55CDA"/>
    <w:rsid w:val="00A56389"/>
    <w:rsid w:val="00A57F1F"/>
    <w:rsid w:val="00A62BE8"/>
    <w:rsid w:val="00A64F37"/>
    <w:rsid w:val="00A65A9F"/>
    <w:rsid w:val="00A71017"/>
    <w:rsid w:val="00A7166D"/>
    <w:rsid w:val="00A71DCC"/>
    <w:rsid w:val="00A753EC"/>
    <w:rsid w:val="00A75A40"/>
    <w:rsid w:val="00A75A9B"/>
    <w:rsid w:val="00A76AA2"/>
    <w:rsid w:val="00A76FDF"/>
    <w:rsid w:val="00A777D2"/>
    <w:rsid w:val="00A802C6"/>
    <w:rsid w:val="00A80F72"/>
    <w:rsid w:val="00A83DD5"/>
    <w:rsid w:val="00A8402C"/>
    <w:rsid w:val="00A84A80"/>
    <w:rsid w:val="00A85FED"/>
    <w:rsid w:val="00A86C08"/>
    <w:rsid w:val="00A91003"/>
    <w:rsid w:val="00A91EDE"/>
    <w:rsid w:val="00A930CA"/>
    <w:rsid w:val="00A949AD"/>
    <w:rsid w:val="00A95117"/>
    <w:rsid w:val="00A95659"/>
    <w:rsid w:val="00A95B8F"/>
    <w:rsid w:val="00A96C5F"/>
    <w:rsid w:val="00AA06D0"/>
    <w:rsid w:val="00AA2F40"/>
    <w:rsid w:val="00AA42C0"/>
    <w:rsid w:val="00AA5E6F"/>
    <w:rsid w:val="00AA7199"/>
    <w:rsid w:val="00AA74E5"/>
    <w:rsid w:val="00AB04BB"/>
    <w:rsid w:val="00AB0A60"/>
    <w:rsid w:val="00AB0FF1"/>
    <w:rsid w:val="00AB1EA3"/>
    <w:rsid w:val="00AB2153"/>
    <w:rsid w:val="00AB3972"/>
    <w:rsid w:val="00AB56BB"/>
    <w:rsid w:val="00AB6A9E"/>
    <w:rsid w:val="00AB6B71"/>
    <w:rsid w:val="00AC00CD"/>
    <w:rsid w:val="00AC0CDB"/>
    <w:rsid w:val="00AC15E6"/>
    <w:rsid w:val="00AC1705"/>
    <w:rsid w:val="00AC2299"/>
    <w:rsid w:val="00AC34A4"/>
    <w:rsid w:val="00AC3D68"/>
    <w:rsid w:val="00AC3E5C"/>
    <w:rsid w:val="00AC3FA2"/>
    <w:rsid w:val="00AC4D39"/>
    <w:rsid w:val="00AC4E15"/>
    <w:rsid w:val="00AC569F"/>
    <w:rsid w:val="00AC5F1A"/>
    <w:rsid w:val="00AC660A"/>
    <w:rsid w:val="00AC6975"/>
    <w:rsid w:val="00AD0AFF"/>
    <w:rsid w:val="00AD3016"/>
    <w:rsid w:val="00AD3D0C"/>
    <w:rsid w:val="00AD695E"/>
    <w:rsid w:val="00AD6F85"/>
    <w:rsid w:val="00AE0EE8"/>
    <w:rsid w:val="00AE2204"/>
    <w:rsid w:val="00AE2B48"/>
    <w:rsid w:val="00AE54AF"/>
    <w:rsid w:val="00AF3659"/>
    <w:rsid w:val="00AF46AF"/>
    <w:rsid w:val="00AF5A57"/>
    <w:rsid w:val="00B00FA0"/>
    <w:rsid w:val="00B01DAE"/>
    <w:rsid w:val="00B03048"/>
    <w:rsid w:val="00B031A7"/>
    <w:rsid w:val="00B0376E"/>
    <w:rsid w:val="00B04784"/>
    <w:rsid w:val="00B0527B"/>
    <w:rsid w:val="00B05744"/>
    <w:rsid w:val="00B065FF"/>
    <w:rsid w:val="00B07296"/>
    <w:rsid w:val="00B073BF"/>
    <w:rsid w:val="00B075C6"/>
    <w:rsid w:val="00B07CFB"/>
    <w:rsid w:val="00B115FF"/>
    <w:rsid w:val="00B11C4F"/>
    <w:rsid w:val="00B168AA"/>
    <w:rsid w:val="00B212E9"/>
    <w:rsid w:val="00B226DB"/>
    <w:rsid w:val="00B22805"/>
    <w:rsid w:val="00B23440"/>
    <w:rsid w:val="00B23765"/>
    <w:rsid w:val="00B23C97"/>
    <w:rsid w:val="00B24C10"/>
    <w:rsid w:val="00B25A4A"/>
    <w:rsid w:val="00B25FE2"/>
    <w:rsid w:val="00B26279"/>
    <w:rsid w:val="00B26C1E"/>
    <w:rsid w:val="00B274CB"/>
    <w:rsid w:val="00B32560"/>
    <w:rsid w:val="00B3611F"/>
    <w:rsid w:val="00B36A39"/>
    <w:rsid w:val="00B36C28"/>
    <w:rsid w:val="00B36FE4"/>
    <w:rsid w:val="00B37A55"/>
    <w:rsid w:val="00B42671"/>
    <w:rsid w:val="00B44A49"/>
    <w:rsid w:val="00B4526D"/>
    <w:rsid w:val="00B4637A"/>
    <w:rsid w:val="00B477FE"/>
    <w:rsid w:val="00B509C4"/>
    <w:rsid w:val="00B5716F"/>
    <w:rsid w:val="00B577FD"/>
    <w:rsid w:val="00B57D61"/>
    <w:rsid w:val="00B60BC2"/>
    <w:rsid w:val="00B62A81"/>
    <w:rsid w:val="00B63BEF"/>
    <w:rsid w:val="00B658C0"/>
    <w:rsid w:val="00B66764"/>
    <w:rsid w:val="00B74798"/>
    <w:rsid w:val="00B74F0B"/>
    <w:rsid w:val="00B755C2"/>
    <w:rsid w:val="00B75F19"/>
    <w:rsid w:val="00B768C6"/>
    <w:rsid w:val="00B7718A"/>
    <w:rsid w:val="00B775CE"/>
    <w:rsid w:val="00B77CCD"/>
    <w:rsid w:val="00B77F7B"/>
    <w:rsid w:val="00B80241"/>
    <w:rsid w:val="00B80896"/>
    <w:rsid w:val="00B828C0"/>
    <w:rsid w:val="00B8453F"/>
    <w:rsid w:val="00B84F19"/>
    <w:rsid w:val="00B85673"/>
    <w:rsid w:val="00B86478"/>
    <w:rsid w:val="00B87D74"/>
    <w:rsid w:val="00B94841"/>
    <w:rsid w:val="00B96C46"/>
    <w:rsid w:val="00B96DD8"/>
    <w:rsid w:val="00B96FFB"/>
    <w:rsid w:val="00B97278"/>
    <w:rsid w:val="00BA1AF7"/>
    <w:rsid w:val="00BA46E5"/>
    <w:rsid w:val="00BA4E9E"/>
    <w:rsid w:val="00BA53CB"/>
    <w:rsid w:val="00BA6EF9"/>
    <w:rsid w:val="00BA7AA2"/>
    <w:rsid w:val="00BB0968"/>
    <w:rsid w:val="00BB1164"/>
    <w:rsid w:val="00BB1EC3"/>
    <w:rsid w:val="00BB3009"/>
    <w:rsid w:val="00BB5DB2"/>
    <w:rsid w:val="00BB63E8"/>
    <w:rsid w:val="00BB7742"/>
    <w:rsid w:val="00BB78AB"/>
    <w:rsid w:val="00BC032C"/>
    <w:rsid w:val="00BC0557"/>
    <w:rsid w:val="00BC19FE"/>
    <w:rsid w:val="00BC2A2A"/>
    <w:rsid w:val="00BC2D3F"/>
    <w:rsid w:val="00BC3546"/>
    <w:rsid w:val="00BC4566"/>
    <w:rsid w:val="00BC7116"/>
    <w:rsid w:val="00BC74CC"/>
    <w:rsid w:val="00BD086D"/>
    <w:rsid w:val="00BD34A2"/>
    <w:rsid w:val="00BD620E"/>
    <w:rsid w:val="00BE0198"/>
    <w:rsid w:val="00BE01B0"/>
    <w:rsid w:val="00BE0217"/>
    <w:rsid w:val="00BE0D89"/>
    <w:rsid w:val="00BE13B3"/>
    <w:rsid w:val="00BE22F9"/>
    <w:rsid w:val="00BE2693"/>
    <w:rsid w:val="00BE2C11"/>
    <w:rsid w:val="00BE3590"/>
    <w:rsid w:val="00BE4181"/>
    <w:rsid w:val="00BF0716"/>
    <w:rsid w:val="00BF0E95"/>
    <w:rsid w:val="00BF1028"/>
    <w:rsid w:val="00BF1B5F"/>
    <w:rsid w:val="00BF2722"/>
    <w:rsid w:val="00BF2791"/>
    <w:rsid w:val="00BF3462"/>
    <w:rsid w:val="00BF41FC"/>
    <w:rsid w:val="00BF5028"/>
    <w:rsid w:val="00BF599D"/>
    <w:rsid w:val="00BF76DC"/>
    <w:rsid w:val="00C0032B"/>
    <w:rsid w:val="00C00924"/>
    <w:rsid w:val="00C027E4"/>
    <w:rsid w:val="00C02B93"/>
    <w:rsid w:val="00C037C8"/>
    <w:rsid w:val="00C04646"/>
    <w:rsid w:val="00C11AFB"/>
    <w:rsid w:val="00C1403E"/>
    <w:rsid w:val="00C14AB6"/>
    <w:rsid w:val="00C14B46"/>
    <w:rsid w:val="00C1513F"/>
    <w:rsid w:val="00C154D4"/>
    <w:rsid w:val="00C17211"/>
    <w:rsid w:val="00C20333"/>
    <w:rsid w:val="00C215DA"/>
    <w:rsid w:val="00C21E86"/>
    <w:rsid w:val="00C223F8"/>
    <w:rsid w:val="00C23592"/>
    <w:rsid w:val="00C240F3"/>
    <w:rsid w:val="00C24C58"/>
    <w:rsid w:val="00C25338"/>
    <w:rsid w:val="00C308AC"/>
    <w:rsid w:val="00C30BF1"/>
    <w:rsid w:val="00C3103D"/>
    <w:rsid w:val="00C312BA"/>
    <w:rsid w:val="00C33E63"/>
    <w:rsid w:val="00C34A37"/>
    <w:rsid w:val="00C409A4"/>
    <w:rsid w:val="00C419BB"/>
    <w:rsid w:val="00C42217"/>
    <w:rsid w:val="00C4313C"/>
    <w:rsid w:val="00C4545B"/>
    <w:rsid w:val="00C472BE"/>
    <w:rsid w:val="00C47AEF"/>
    <w:rsid w:val="00C507CC"/>
    <w:rsid w:val="00C5293A"/>
    <w:rsid w:val="00C52AD2"/>
    <w:rsid w:val="00C53BF5"/>
    <w:rsid w:val="00C5733A"/>
    <w:rsid w:val="00C6016C"/>
    <w:rsid w:val="00C618EA"/>
    <w:rsid w:val="00C62515"/>
    <w:rsid w:val="00C62D8D"/>
    <w:rsid w:val="00C62E04"/>
    <w:rsid w:val="00C64A82"/>
    <w:rsid w:val="00C6623C"/>
    <w:rsid w:val="00C66A4C"/>
    <w:rsid w:val="00C66ED4"/>
    <w:rsid w:val="00C70085"/>
    <w:rsid w:val="00C704BE"/>
    <w:rsid w:val="00C71178"/>
    <w:rsid w:val="00C75818"/>
    <w:rsid w:val="00C80EA3"/>
    <w:rsid w:val="00C820CF"/>
    <w:rsid w:val="00C83A85"/>
    <w:rsid w:val="00C85FA2"/>
    <w:rsid w:val="00C8648A"/>
    <w:rsid w:val="00C86E98"/>
    <w:rsid w:val="00C87643"/>
    <w:rsid w:val="00C91EE5"/>
    <w:rsid w:val="00C928F5"/>
    <w:rsid w:val="00C93873"/>
    <w:rsid w:val="00C95175"/>
    <w:rsid w:val="00C96563"/>
    <w:rsid w:val="00C96F2A"/>
    <w:rsid w:val="00C97418"/>
    <w:rsid w:val="00C97771"/>
    <w:rsid w:val="00CA014C"/>
    <w:rsid w:val="00CA63E6"/>
    <w:rsid w:val="00CA6A94"/>
    <w:rsid w:val="00CA6CC4"/>
    <w:rsid w:val="00CA75EB"/>
    <w:rsid w:val="00CA77E8"/>
    <w:rsid w:val="00CB229E"/>
    <w:rsid w:val="00CB54D4"/>
    <w:rsid w:val="00CB782F"/>
    <w:rsid w:val="00CC0D36"/>
    <w:rsid w:val="00CC1AC7"/>
    <w:rsid w:val="00CC24CD"/>
    <w:rsid w:val="00CC3C4B"/>
    <w:rsid w:val="00CC4836"/>
    <w:rsid w:val="00CC59DF"/>
    <w:rsid w:val="00CC6427"/>
    <w:rsid w:val="00CC67B1"/>
    <w:rsid w:val="00CC6E91"/>
    <w:rsid w:val="00CD0720"/>
    <w:rsid w:val="00CD3336"/>
    <w:rsid w:val="00CD35F9"/>
    <w:rsid w:val="00CD4CB1"/>
    <w:rsid w:val="00CD6CBD"/>
    <w:rsid w:val="00CE3874"/>
    <w:rsid w:val="00CE3979"/>
    <w:rsid w:val="00CE41F1"/>
    <w:rsid w:val="00CE51AF"/>
    <w:rsid w:val="00CE5623"/>
    <w:rsid w:val="00CE7339"/>
    <w:rsid w:val="00CF3FD9"/>
    <w:rsid w:val="00CF4E10"/>
    <w:rsid w:val="00CF5827"/>
    <w:rsid w:val="00CF5FFF"/>
    <w:rsid w:val="00D0036B"/>
    <w:rsid w:val="00D0140A"/>
    <w:rsid w:val="00D01A7C"/>
    <w:rsid w:val="00D03A05"/>
    <w:rsid w:val="00D03E07"/>
    <w:rsid w:val="00D04A95"/>
    <w:rsid w:val="00D050AA"/>
    <w:rsid w:val="00D06ADA"/>
    <w:rsid w:val="00D077DA"/>
    <w:rsid w:val="00D106CA"/>
    <w:rsid w:val="00D120CD"/>
    <w:rsid w:val="00D143A4"/>
    <w:rsid w:val="00D14EE4"/>
    <w:rsid w:val="00D15054"/>
    <w:rsid w:val="00D172DD"/>
    <w:rsid w:val="00D21701"/>
    <w:rsid w:val="00D22323"/>
    <w:rsid w:val="00D22441"/>
    <w:rsid w:val="00D229DA"/>
    <w:rsid w:val="00D30267"/>
    <w:rsid w:val="00D32F5D"/>
    <w:rsid w:val="00D34066"/>
    <w:rsid w:val="00D34E1C"/>
    <w:rsid w:val="00D366D3"/>
    <w:rsid w:val="00D36B63"/>
    <w:rsid w:val="00D402DC"/>
    <w:rsid w:val="00D408CD"/>
    <w:rsid w:val="00D40C56"/>
    <w:rsid w:val="00D4315F"/>
    <w:rsid w:val="00D44B7E"/>
    <w:rsid w:val="00D44F94"/>
    <w:rsid w:val="00D46BE5"/>
    <w:rsid w:val="00D47037"/>
    <w:rsid w:val="00D50D86"/>
    <w:rsid w:val="00D51055"/>
    <w:rsid w:val="00D5228D"/>
    <w:rsid w:val="00D52C60"/>
    <w:rsid w:val="00D539D1"/>
    <w:rsid w:val="00D5461F"/>
    <w:rsid w:val="00D549A3"/>
    <w:rsid w:val="00D56CE8"/>
    <w:rsid w:val="00D6299A"/>
    <w:rsid w:val="00D630DB"/>
    <w:rsid w:val="00D63281"/>
    <w:rsid w:val="00D66858"/>
    <w:rsid w:val="00D7094A"/>
    <w:rsid w:val="00D70B72"/>
    <w:rsid w:val="00D7206C"/>
    <w:rsid w:val="00D721CF"/>
    <w:rsid w:val="00D7241F"/>
    <w:rsid w:val="00D7273F"/>
    <w:rsid w:val="00D73FE4"/>
    <w:rsid w:val="00D74064"/>
    <w:rsid w:val="00D75321"/>
    <w:rsid w:val="00D75870"/>
    <w:rsid w:val="00D76396"/>
    <w:rsid w:val="00D763CA"/>
    <w:rsid w:val="00D77640"/>
    <w:rsid w:val="00D7796B"/>
    <w:rsid w:val="00D77CBE"/>
    <w:rsid w:val="00D827FA"/>
    <w:rsid w:val="00D837CA"/>
    <w:rsid w:val="00D84669"/>
    <w:rsid w:val="00D85C65"/>
    <w:rsid w:val="00D85F57"/>
    <w:rsid w:val="00D86030"/>
    <w:rsid w:val="00D86ABD"/>
    <w:rsid w:val="00D900CF"/>
    <w:rsid w:val="00D90845"/>
    <w:rsid w:val="00D928F1"/>
    <w:rsid w:val="00D9318D"/>
    <w:rsid w:val="00D935DC"/>
    <w:rsid w:val="00D93A60"/>
    <w:rsid w:val="00D95A5A"/>
    <w:rsid w:val="00D96D88"/>
    <w:rsid w:val="00DA149D"/>
    <w:rsid w:val="00DA1C3B"/>
    <w:rsid w:val="00DA2224"/>
    <w:rsid w:val="00DA39A4"/>
    <w:rsid w:val="00DA4D13"/>
    <w:rsid w:val="00DA56B9"/>
    <w:rsid w:val="00DA5A48"/>
    <w:rsid w:val="00DA60BC"/>
    <w:rsid w:val="00DA60E0"/>
    <w:rsid w:val="00DA6897"/>
    <w:rsid w:val="00DA7387"/>
    <w:rsid w:val="00DB039C"/>
    <w:rsid w:val="00DB05C9"/>
    <w:rsid w:val="00DB1F96"/>
    <w:rsid w:val="00DB34D8"/>
    <w:rsid w:val="00DB3982"/>
    <w:rsid w:val="00DB4150"/>
    <w:rsid w:val="00DB4BCD"/>
    <w:rsid w:val="00DB64F8"/>
    <w:rsid w:val="00DB6800"/>
    <w:rsid w:val="00DC20CF"/>
    <w:rsid w:val="00DC3034"/>
    <w:rsid w:val="00DC48EE"/>
    <w:rsid w:val="00DC74AB"/>
    <w:rsid w:val="00DD1E9F"/>
    <w:rsid w:val="00DD784A"/>
    <w:rsid w:val="00DD7DE1"/>
    <w:rsid w:val="00DE1A59"/>
    <w:rsid w:val="00DE2623"/>
    <w:rsid w:val="00DE3CCC"/>
    <w:rsid w:val="00DE5752"/>
    <w:rsid w:val="00DE7E5C"/>
    <w:rsid w:val="00DF075F"/>
    <w:rsid w:val="00DF1C2C"/>
    <w:rsid w:val="00DF2F4E"/>
    <w:rsid w:val="00DF341A"/>
    <w:rsid w:val="00DF3967"/>
    <w:rsid w:val="00DF47F1"/>
    <w:rsid w:val="00DF4EC5"/>
    <w:rsid w:val="00DF5388"/>
    <w:rsid w:val="00DF6534"/>
    <w:rsid w:val="00E002D6"/>
    <w:rsid w:val="00E03AAC"/>
    <w:rsid w:val="00E04C5A"/>
    <w:rsid w:val="00E04DE3"/>
    <w:rsid w:val="00E0543C"/>
    <w:rsid w:val="00E055DD"/>
    <w:rsid w:val="00E07160"/>
    <w:rsid w:val="00E071A9"/>
    <w:rsid w:val="00E07785"/>
    <w:rsid w:val="00E07D2C"/>
    <w:rsid w:val="00E102EB"/>
    <w:rsid w:val="00E10B9F"/>
    <w:rsid w:val="00E11854"/>
    <w:rsid w:val="00E133C9"/>
    <w:rsid w:val="00E1597F"/>
    <w:rsid w:val="00E24066"/>
    <w:rsid w:val="00E26003"/>
    <w:rsid w:val="00E27A4A"/>
    <w:rsid w:val="00E27E49"/>
    <w:rsid w:val="00E27F2B"/>
    <w:rsid w:val="00E30143"/>
    <w:rsid w:val="00E30D3E"/>
    <w:rsid w:val="00E32D78"/>
    <w:rsid w:val="00E33C72"/>
    <w:rsid w:val="00E348FF"/>
    <w:rsid w:val="00E349C1"/>
    <w:rsid w:val="00E35613"/>
    <w:rsid w:val="00E3670E"/>
    <w:rsid w:val="00E379CE"/>
    <w:rsid w:val="00E40AB2"/>
    <w:rsid w:val="00E41125"/>
    <w:rsid w:val="00E431EE"/>
    <w:rsid w:val="00E51E94"/>
    <w:rsid w:val="00E529EB"/>
    <w:rsid w:val="00E52A6A"/>
    <w:rsid w:val="00E53865"/>
    <w:rsid w:val="00E54388"/>
    <w:rsid w:val="00E57890"/>
    <w:rsid w:val="00E60120"/>
    <w:rsid w:val="00E6062E"/>
    <w:rsid w:val="00E6357A"/>
    <w:rsid w:val="00E651DC"/>
    <w:rsid w:val="00E6580E"/>
    <w:rsid w:val="00E660BD"/>
    <w:rsid w:val="00E671BF"/>
    <w:rsid w:val="00E677FA"/>
    <w:rsid w:val="00E710EE"/>
    <w:rsid w:val="00E72539"/>
    <w:rsid w:val="00E741E7"/>
    <w:rsid w:val="00E7684C"/>
    <w:rsid w:val="00E80701"/>
    <w:rsid w:val="00E81574"/>
    <w:rsid w:val="00E84EA2"/>
    <w:rsid w:val="00E866DE"/>
    <w:rsid w:val="00E86729"/>
    <w:rsid w:val="00E92908"/>
    <w:rsid w:val="00E97C10"/>
    <w:rsid w:val="00E97DBA"/>
    <w:rsid w:val="00EA12F2"/>
    <w:rsid w:val="00EA180D"/>
    <w:rsid w:val="00EA197D"/>
    <w:rsid w:val="00EA1E0A"/>
    <w:rsid w:val="00EA209C"/>
    <w:rsid w:val="00EA2338"/>
    <w:rsid w:val="00EA352F"/>
    <w:rsid w:val="00EA3F00"/>
    <w:rsid w:val="00EA4BD1"/>
    <w:rsid w:val="00EA60FA"/>
    <w:rsid w:val="00EA73A8"/>
    <w:rsid w:val="00EB1B2F"/>
    <w:rsid w:val="00EB27D8"/>
    <w:rsid w:val="00EB3256"/>
    <w:rsid w:val="00EB47B2"/>
    <w:rsid w:val="00EB5476"/>
    <w:rsid w:val="00EB570E"/>
    <w:rsid w:val="00EB6F79"/>
    <w:rsid w:val="00EC1DF7"/>
    <w:rsid w:val="00EC455A"/>
    <w:rsid w:val="00EC4E7D"/>
    <w:rsid w:val="00EC52A4"/>
    <w:rsid w:val="00EC55CA"/>
    <w:rsid w:val="00EC5B94"/>
    <w:rsid w:val="00EC646E"/>
    <w:rsid w:val="00ED058D"/>
    <w:rsid w:val="00ED0C9D"/>
    <w:rsid w:val="00ED3BA1"/>
    <w:rsid w:val="00ED5070"/>
    <w:rsid w:val="00ED5BBD"/>
    <w:rsid w:val="00ED5E21"/>
    <w:rsid w:val="00ED763D"/>
    <w:rsid w:val="00EE2D73"/>
    <w:rsid w:val="00EE5F4F"/>
    <w:rsid w:val="00EE6598"/>
    <w:rsid w:val="00EF25F2"/>
    <w:rsid w:val="00EF2B3D"/>
    <w:rsid w:val="00EF351E"/>
    <w:rsid w:val="00EF7F36"/>
    <w:rsid w:val="00F001CC"/>
    <w:rsid w:val="00F00F2F"/>
    <w:rsid w:val="00F01CE8"/>
    <w:rsid w:val="00F074B2"/>
    <w:rsid w:val="00F14156"/>
    <w:rsid w:val="00F17FBA"/>
    <w:rsid w:val="00F2299B"/>
    <w:rsid w:val="00F2316A"/>
    <w:rsid w:val="00F2486A"/>
    <w:rsid w:val="00F26BAE"/>
    <w:rsid w:val="00F26E4F"/>
    <w:rsid w:val="00F2777C"/>
    <w:rsid w:val="00F34E23"/>
    <w:rsid w:val="00F35DF4"/>
    <w:rsid w:val="00F4242E"/>
    <w:rsid w:val="00F427FF"/>
    <w:rsid w:val="00F42B9E"/>
    <w:rsid w:val="00F43ED2"/>
    <w:rsid w:val="00F47239"/>
    <w:rsid w:val="00F533CD"/>
    <w:rsid w:val="00F56A3D"/>
    <w:rsid w:val="00F575A8"/>
    <w:rsid w:val="00F60131"/>
    <w:rsid w:val="00F602FD"/>
    <w:rsid w:val="00F61654"/>
    <w:rsid w:val="00F62ADE"/>
    <w:rsid w:val="00F64499"/>
    <w:rsid w:val="00F66680"/>
    <w:rsid w:val="00F67F6A"/>
    <w:rsid w:val="00F73391"/>
    <w:rsid w:val="00F76011"/>
    <w:rsid w:val="00F77809"/>
    <w:rsid w:val="00F80B1A"/>
    <w:rsid w:val="00F812AB"/>
    <w:rsid w:val="00F817BA"/>
    <w:rsid w:val="00F86CDF"/>
    <w:rsid w:val="00F91C73"/>
    <w:rsid w:val="00F91F64"/>
    <w:rsid w:val="00F9316F"/>
    <w:rsid w:val="00F943AE"/>
    <w:rsid w:val="00F9561F"/>
    <w:rsid w:val="00F95CCA"/>
    <w:rsid w:val="00F95ED8"/>
    <w:rsid w:val="00F96FF1"/>
    <w:rsid w:val="00F97678"/>
    <w:rsid w:val="00F9774E"/>
    <w:rsid w:val="00F97C53"/>
    <w:rsid w:val="00FA0468"/>
    <w:rsid w:val="00FA1723"/>
    <w:rsid w:val="00FA5F60"/>
    <w:rsid w:val="00FA6585"/>
    <w:rsid w:val="00FA74FC"/>
    <w:rsid w:val="00FA75CC"/>
    <w:rsid w:val="00FA76F7"/>
    <w:rsid w:val="00FB023F"/>
    <w:rsid w:val="00FB0345"/>
    <w:rsid w:val="00FB1C79"/>
    <w:rsid w:val="00FB25E4"/>
    <w:rsid w:val="00FB2C24"/>
    <w:rsid w:val="00FB6D34"/>
    <w:rsid w:val="00FC1C88"/>
    <w:rsid w:val="00FC3886"/>
    <w:rsid w:val="00FC51E3"/>
    <w:rsid w:val="00FC6ABF"/>
    <w:rsid w:val="00FC736A"/>
    <w:rsid w:val="00FD013C"/>
    <w:rsid w:val="00FD15A9"/>
    <w:rsid w:val="00FD1E8B"/>
    <w:rsid w:val="00FD1ED0"/>
    <w:rsid w:val="00FD2434"/>
    <w:rsid w:val="00FD33CB"/>
    <w:rsid w:val="00FD3F98"/>
    <w:rsid w:val="00FD71FC"/>
    <w:rsid w:val="00FD7CAD"/>
    <w:rsid w:val="00FE0C89"/>
    <w:rsid w:val="00FE1359"/>
    <w:rsid w:val="00FE1747"/>
    <w:rsid w:val="00FE1795"/>
    <w:rsid w:val="00FE1B7B"/>
    <w:rsid w:val="00FE38C0"/>
    <w:rsid w:val="00FE3C2D"/>
    <w:rsid w:val="00FE4EB8"/>
    <w:rsid w:val="00FE7FCD"/>
    <w:rsid w:val="00FF0C1D"/>
    <w:rsid w:val="00FF202B"/>
    <w:rsid w:val="00FF35DF"/>
    <w:rsid w:val="00FF3E79"/>
    <w:rsid w:val="00FF447F"/>
    <w:rsid w:val="00FF4E02"/>
    <w:rsid w:val="00FF615A"/>
    <w:rsid w:val="00FF62C7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530DD"/>
  <w15:chartTrackingRefBased/>
  <w15:docId w15:val="{524A3FC9-ED71-41CD-9FCB-8A0A0EEB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89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firstLine="567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firstLine="360"/>
      <w:outlineLvl w:val="8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spacing w:after="120"/>
    </w:pPr>
    <w:rPr>
      <w:lang w:val="en-US"/>
    </w:rPr>
  </w:style>
  <w:style w:type="paragraph" w:styleId="EnvelopeReturn">
    <w:name w:val="envelope return"/>
    <w:basedOn w:val="Normal"/>
    <w:rPr>
      <w:sz w:val="14"/>
    </w:rPr>
  </w:style>
  <w:style w:type="paragraph" w:styleId="BodyText2">
    <w:name w:val="Body Text 2"/>
    <w:basedOn w:val="Normal"/>
    <w:link w:val="BodyText2Char"/>
    <w:rPr>
      <w:sz w:val="16"/>
    </w:rPr>
  </w:style>
  <w:style w:type="paragraph" w:styleId="BodyText3">
    <w:name w:val="Body Text 3"/>
    <w:basedOn w:val="Normal"/>
    <w:link w:val="BodyText3Char"/>
    <w:pPr>
      <w:jc w:val="both"/>
    </w:pPr>
    <w:rPr>
      <w:noProof/>
    </w:rPr>
  </w:style>
  <w:style w:type="paragraph" w:styleId="BodyTextIndent">
    <w:name w:val="Body Text Indent"/>
    <w:basedOn w:val="Normal"/>
    <w:pPr>
      <w:ind w:left="360"/>
      <w:jc w:val="both"/>
    </w:pPr>
    <w:rPr>
      <w:sz w:val="20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36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12pt">
    <w:name w:val="Normal + 12 pt"/>
    <w:aliases w:val="Bold"/>
    <w:basedOn w:val="Normal"/>
    <w:pPr>
      <w:tabs>
        <w:tab w:val="num" w:pos="360"/>
      </w:tabs>
      <w:ind w:left="360" w:hanging="360"/>
      <w:jc w:val="both"/>
    </w:pPr>
    <w:rPr>
      <w:b/>
      <w:sz w:val="24"/>
      <w:szCs w:val="24"/>
    </w:rPr>
  </w:style>
  <w:style w:type="character" w:customStyle="1" w:styleId="Normal12ptChar">
    <w:name w:val="Normal + 12 pt Char"/>
    <w:aliases w:val="Bold Char"/>
    <w:rPr>
      <w:rFonts w:ascii="Arial" w:hAnsi="Arial"/>
      <w:b/>
      <w:sz w:val="24"/>
      <w:szCs w:val="24"/>
      <w:lang w:val="en-GB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WeeklistTable">
    <w:name w:val="Weeklist Table"/>
    <w:basedOn w:val="Normal"/>
    <w:pPr>
      <w:keepLines/>
      <w:jc w:val="center"/>
    </w:pPr>
  </w:style>
  <w:style w:type="paragraph" w:styleId="BalloonText">
    <w:name w:val="Balloon Text"/>
    <w:basedOn w:val="Normal"/>
    <w:link w:val="BalloonTextChar"/>
    <w:rsid w:val="00A2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7FCF"/>
    <w:rPr>
      <w:rFonts w:ascii="Tahoma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C4760"/>
    <w:pPr>
      <w:ind w:left="720"/>
      <w:contextualSpacing/>
    </w:pPr>
  </w:style>
  <w:style w:type="character" w:styleId="Emphasis">
    <w:name w:val="Emphasis"/>
    <w:uiPriority w:val="20"/>
    <w:qFormat/>
    <w:rsid w:val="00E3561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F4B75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4F4B75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C96F2A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locked/>
    <w:rsid w:val="00EF2B3D"/>
    <w:rPr>
      <w:rFonts w:ascii="Arial" w:hAnsi="Arial"/>
      <w:sz w:val="22"/>
      <w:lang w:eastAsia="en-US"/>
    </w:rPr>
  </w:style>
  <w:style w:type="character" w:customStyle="1" w:styleId="Heading1Char">
    <w:name w:val="Heading 1 Char"/>
    <w:link w:val="Heading1"/>
    <w:rsid w:val="00FE7FCD"/>
    <w:rPr>
      <w:b/>
      <w:sz w:val="16"/>
      <w:lang w:eastAsia="en-US"/>
    </w:rPr>
  </w:style>
  <w:style w:type="character" w:customStyle="1" w:styleId="BodyText2Char">
    <w:name w:val="Body Text 2 Char"/>
    <w:link w:val="BodyText2"/>
    <w:rsid w:val="00FE7FCD"/>
    <w:rPr>
      <w:rFonts w:ascii="Arial" w:hAnsi="Arial"/>
      <w:sz w:val="16"/>
      <w:lang w:eastAsia="en-US"/>
    </w:rPr>
  </w:style>
  <w:style w:type="character" w:customStyle="1" w:styleId="BodyText3Char">
    <w:name w:val="Body Text 3 Char"/>
    <w:link w:val="BodyText3"/>
    <w:rsid w:val="00FE7FCD"/>
    <w:rPr>
      <w:rFonts w:ascii="Arial" w:hAnsi="Arial"/>
      <w:noProof/>
      <w:sz w:val="22"/>
      <w:lang w:eastAsia="en-US"/>
    </w:rPr>
  </w:style>
  <w:style w:type="character" w:customStyle="1" w:styleId="HeaderChar">
    <w:name w:val="Header Char"/>
    <w:link w:val="Header"/>
    <w:rsid w:val="007F184F"/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rsid w:val="007F184F"/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uiPriority w:val="59"/>
    <w:rsid w:val="0040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6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.anderson@crediton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TC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661d-004d-4e4c-a7cc-e6989a2016cf">
      <Terms xmlns="http://schemas.microsoft.com/office/infopath/2007/PartnerControls"/>
    </lcf76f155ced4ddcb4097134ff3c332f>
    <TaxCatchAll xmlns="277a5f50-65ce-46f1-a794-8f114e8e15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A3E6BCF4A6D40B14CB1A3092DCF29" ma:contentTypeVersion="18" ma:contentTypeDescription="Create a new document." ma:contentTypeScope="" ma:versionID="0463f3c46c81c0e1266ed76d47840580">
  <xsd:schema xmlns:xsd="http://www.w3.org/2001/XMLSchema" xmlns:xs="http://www.w3.org/2001/XMLSchema" xmlns:p="http://schemas.microsoft.com/office/2006/metadata/properties" xmlns:ns2="f05c661d-004d-4e4c-a7cc-e6989a2016cf" xmlns:ns3="277a5f50-65ce-46f1-a794-8f114e8e1564" targetNamespace="http://schemas.microsoft.com/office/2006/metadata/properties" ma:root="true" ma:fieldsID="c257e3e25a93a4fa3bb71302ea927266" ns2:_="" ns3:_="">
    <xsd:import namespace="f05c661d-004d-4e4c-a7cc-e6989a2016cf"/>
    <xsd:import namespace="277a5f50-65ce-46f1-a794-8f114e8e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661d-004d-4e4c-a7cc-e6989a20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67185-39cb-4bb1-b94e-e4abea816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5f50-65ce-46f1-a794-8f114e8e1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79f7b-a362-4a45-a578-11993cb9df4c}" ma:internalName="TaxCatchAll" ma:showField="CatchAllData" ma:web="277a5f50-65ce-46f1-a794-8f114e8e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A2408-6C72-4E08-868E-C220460B8812}">
  <ds:schemaRefs>
    <ds:schemaRef ds:uri="http://schemas.microsoft.com/office/2006/metadata/properties"/>
    <ds:schemaRef ds:uri="http://schemas.microsoft.com/office/infopath/2007/PartnerControls"/>
    <ds:schemaRef ds:uri="f05c661d-004d-4e4c-a7cc-e6989a2016cf"/>
    <ds:schemaRef ds:uri="277a5f50-65ce-46f1-a794-8f114e8e1564"/>
  </ds:schemaRefs>
</ds:datastoreItem>
</file>

<file path=customXml/itemProps2.xml><?xml version="1.0" encoding="utf-8"?>
<ds:datastoreItem xmlns:ds="http://schemas.openxmlformats.org/officeDocument/2006/customXml" ds:itemID="{5B88D1F3-426C-45A1-ADCE-52BBBCC3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5DFCC-AA0B-4A46-A0D2-773EE942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c661d-004d-4e4c-a7cc-e6989a2016cf"/>
    <ds:schemaRef ds:uri="277a5f50-65ce-46f1-a794-8f114e8e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0FE18-D3DC-4D15-B04E-6B37FACEB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CTCtemp</Template>
  <TotalTime>2</TotalTime>
  <Pages>1</Pages>
  <Words>196</Words>
  <Characters>1070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«Initial» «LastName»</vt:lpstr>
    </vt:vector>
  </TitlesOfParts>
  <Company>MDDC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«Initial» «LastName»</dc:title>
  <dc:subject/>
  <dc:creator>Crediton Town Council</dc:creator>
  <cp:keywords/>
  <cp:lastModifiedBy>Emma Anderson</cp:lastModifiedBy>
  <cp:revision>4</cp:revision>
  <cp:lastPrinted>2026-01-13T14:56:00Z</cp:lastPrinted>
  <dcterms:created xsi:type="dcterms:W3CDTF">2026-01-13T14:55:00Z</dcterms:created>
  <dcterms:modified xsi:type="dcterms:W3CDTF">2026-01-13T14:56:00Z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0x0101009D8A3E6BCF4A6D40B14CB1A3092DCF29</vt:lpwstr>
  </property>
  <property fmtid="{D5CDD505-2E9C-101B-9397-08002B2CF9AE}" pid="3" name="MediaServiceImageTags">
    <vt:lpwstr/>
  </property>
</Properties>
</file>